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D7" w:rsidRDefault="00FA35D7" w:rsidP="00421FB6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FA35D7" w:rsidRDefault="00FA35D7" w:rsidP="00421FB6">
      <w:pPr>
        <w:widowControl/>
        <w:autoSpaceDE w:val="0"/>
        <w:autoSpaceDN w:val="0"/>
        <w:adjustRightInd w:val="0"/>
        <w:spacing w:line="600" w:lineRule="exact"/>
        <w:ind w:right="340"/>
        <w:jc w:val="center"/>
        <w:rPr>
          <w:rFonts w:ascii="华文中宋" w:eastAsia="华文中宋" w:hAnsi="华文中宋" w:cs="Times New Roman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z w:val="44"/>
          <w:szCs w:val="44"/>
        </w:rPr>
        <w:t>回</w:t>
      </w:r>
      <w:r>
        <w:rPr>
          <w:rFonts w:ascii="华文中宋" w:eastAsia="华文中宋" w:hAnsi="华文中宋" w:cs="华文中宋"/>
          <w:color w:val="000000"/>
          <w:sz w:val="44"/>
          <w:szCs w:val="44"/>
        </w:rPr>
        <w:t xml:space="preserve">  </w:t>
      </w:r>
      <w:r>
        <w:rPr>
          <w:rFonts w:ascii="华文中宋" w:eastAsia="华文中宋" w:hAnsi="华文中宋" w:cs="华文中宋" w:hint="eastAsia"/>
          <w:color w:val="000000"/>
          <w:sz w:val="44"/>
          <w:szCs w:val="44"/>
        </w:rPr>
        <w:t>执</w:t>
      </w:r>
    </w:p>
    <w:p w:rsidR="00FA35D7" w:rsidRDefault="00FA35D7" w:rsidP="00421FB6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华文中宋" w:eastAsia="华文中宋" w:hAnsi="华文中宋" w:cs="Times New Roman"/>
          <w:kern w:val="0"/>
          <w:sz w:val="44"/>
          <w:szCs w:val="44"/>
        </w:rPr>
      </w:pPr>
    </w:p>
    <w:tbl>
      <w:tblPr>
        <w:tblW w:w="88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559"/>
        <w:gridCol w:w="4779"/>
      </w:tblGrid>
      <w:tr w:rsidR="00FA35D7" w:rsidRPr="00C30AFF">
        <w:trPr>
          <w:trHeight w:val="860"/>
        </w:trPr>
        <w:tc>
          <w:tcPr>
            <w:tcW w:w="2518" w:type="dxa"/>
            <w:vMerge w:val="restart"/>
            <w:vAlign w:val="center"/>
          </w:tcPr>
          <w:p w:rsidR="00FA35D7" w:rsidRPr="00C30AFF" w:rsidRDefault="00FA35D7" w:rsidP="00C30A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Times New Roman"/>
                <w:kern w:val="0"/>
                <w:sz w:val="30"/>
                <w:szCs w:val="30"/>
              </w:rPr>
            </w:pPr>
            <w:r w:rsidRPr="00C30AFF">
              <w:rPr>
                <w:rFonts w:ascii="仿宋_GB2312" w:eastAsia="仿宋_GB2312" w:hAnsi="华文仿宋" w:cs="仿宋_GB2312" w:hint="eastAsia"/>
                <w:kern w:val="0"/>
                <w:sz w:val="30"/>
                <w:szCs w:val="30"/>
              </w:rPr>
              <w:t>投稿单位信息</w:t>
            </w:r>
          </w:p>
        </w:tc>
        <w:tc>
          <w:tcPr>
            <w:tcW w:w="1559" w:type="dxa"/>
            <w:vAlign w:val="center"/>
          </w:tcPr>
          <w:p w:rsidR="00FA35D7" w:rsidRPr="00C30AFF" w:rsidRDefault="00FA35D7" w:rsidP="00C30A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Times New Roman"/>
                <w:kern w:val="0"/>
                <w:sz w:val="30"/>
                <w:szCs w:val="30"/>
              </w:rPr>
            </w:pPr>
            <w:r w:rsidRPr="00C30AFF">
              <w:rPr>
                <w:rFonts w:ascii="仿宋_GB2312" w:eastAsia="仿宋_GB2312" w:hAnsi="华文仿宋" w:cs="仿宋_GB2312" w:hint="eastAsia"/>
                <w:kern w:val="0"/>
                <w:sz w:val="30"/>
                <w:szCs w:val="30"/>
              </w:rPr>
              <w:t>名</w:t>
            </w:r>
            <w:r w:rsidRPr="00C30AFF">
              <w:rPr>
                <w:rFonts w:ascii="仿宋_GB2312" w:eastAsia="仿宋_GB2312" w:hAnsi="华文仿宋" w:cs="仿宋_GB2312"/>
                <w:kern w:val="0"/>
                <w:sz w:val="30"/>
                <w:szCs w:val="30"/>
              </w:rPr>
              <w:t xml:space="preserve">  </w:t>
            </w:r>
            <w:r w:rsidRPr="00C30AFF">
              <w:rPr>
                <w:rFonts w:ascii="仿宋_GB2312" w:eastAsia="仿宋_GB2312" w:hAnsi="华文仿宋" w:cs="仿宋_GB2312" w:hint="eastAsia"/>
                <w:kern w:val="0"/>
                <w:sz w:val="30"/>
                <w:szCs w:val="30"/>
              </w:rPr>
              <w:t>称</w:t>
            </w:r>
          </w:p>
        </w:tc>
        <w:tc>
          <w:tcPr>
            <w:tcW w:w="4779" w:type="dxa"/>
            <w:vAlign w:val="center"/>
          </w:tcPr>
          <w:p w:rsidR="00FA35D7" w:rsidRPr="00C30AFF" w:rsidRDefault="00FA35D7" w:rsidP="00C30A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Times New Roman"/>
                <w:kern w:val="0"/>
                <w:sz w:val="30"/>
                <w:szCs w:val="30"/>
              </w:rPr>
            </w:pPr>
          </w:p>
        </w:tc>
      </w:tr>
      <w:tr w:rsidR="00FA35D7" w:rsidRPr="00C30AFF">
        <w:trPr>
          <w:trHeight w:val="812"/>
        </w:trPr>
        <w:tc>
          <w:tcPr>
            <w:tcW w:w="2518" w:type="dxa"/>
            <w:vMerge/>
            <w:vAlign w:val="center"/>
          </w:tcPr>
          <w:p w:rsidR="00FA35D7" w:rsidRPr="00C30AFF" w:rsidRDefault="00FA35D7" w:rsidP="00C30A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FA35D7" w:rsidRPr="00C30AFF" w:rsidRDefault="00FA35D7" w:rsidP="00C30A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Times New Roman"/>
                <w:kern w:val="0"/>
                <w:sz w:val="30"/>
                <w:szCs w:val="30"/>
              </w:rPr>
            </w:pPr>
            <w:r w:rsidRPr="00C30AFF">
              <w:rPr>
                <w:rFonts w:ascii="仿宋_GB2312" w:eastAsia="仿宋_GB2312" w:hAnsi="华文仿宋" w:cs="仿宋_GB2312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4779" w:type="dxa"/>
            <w:vAlign w:val="center"/>
          </w:tcPr>
          <w:p w:rsidR="00FA35D7" w:rsidRPr="00C30AFF" w:rsidRDefault="00FA35D7" w:rsidP="00C30A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Times New Roman"/>
                <w:kern w:val="0"/>
                <w:sz w:val="30"/>
                <w:szCs w:val="30"/>
              </w:rPr>
            </w:pPr>
          </w:p>
        </w:tc>
      </w:tr>
      <w:tr w:rsidR="00FA35D7" w:rsidRPr="00C30AFF">
        <w:trPr>
          <w:trHeight w:val="812"/>
        </w:trPr>
        <w:tc>
          <w:tcPr>
            <w:tcW w:w="2518" w:type="dxa"/>
            <w:vMerge/>
            <w:vAlign w:val="center"/>
          </w:tcPr>
          <w:p w:rsidR="00FA35D7" w:rsidRPr="00C30AFF" w:rsidRDefault="00FA35D7" w:rsidP="00C30A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FA35D7" w:rsidRPr="00C30AFF" w:rsidRDefault="00FA35D7" w:rsidP="00C30A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Times New Roman"/>
                <w:kern w:val="0"/>
                <w:sz w:val="30"/>
                <w:szCs w:val="30"/>
              </w:rPr>
            </w:pPr>
            <w:r w:rsidRPr="00C30AFF">
              <w:rPr>
                <w:rFonts w:ascii="仿宋_GB2312" w:eastAsia="仿宋_GB2312" w:hAnsi="华文仿宋" w:cs="仿宋_GB2312" w:hint="eastAsia"/>
                <w:kern w:val="0"/>
                <w:sz w:val="30"/>
                <w:szCs w:val="30"/>
              </w:rPr>
              <w:t>手</w:t>
            </w:r>
            <w:r w:rsidRPr="00C30AFF">
              <w:rPr>
                <w:rFonts w:ascii="仿宋_GB2312" w:eastAsia="仿宋_GB2312" w:hAnsi="华文仿宋" w:cs="仿宋_GB2312"/>
                <w:kern w:val="0"/>
                <w:sz w:val="30"/>
                <w:szCs w:val="30"/>
              </w:rPr>
              <w:t xml:space="preserve">  </w:t>
            </w:r>
            <w:r w:rsidRPr="00C30AFF">
              <w:rPr>
                <w:rFonts w:ascii="仿宋_GB2312" w:eastAsia="仿宋_GB2312" w:hAnsi="华文仿宋" w:cs="仿宋_GB2312" w:hint="eastAsia"/>
                <w:kern w:val="0"/>
                <w:sz w:val="30"/>
                <w:szCs w:val="30"/>
              </w:rPr>
              <w:t>机</w:t>
            </w:r>
          </w:p>
        </w:tc>
        <w:tc>
          <w:tcPr>
            <w:tcW w:w="4779" w:type="dxa"/>
            <w:vAlign w:val="center"/>
          </w:tcPr>
          <w:p w:rsidR="00FA35D7" w:rsidRPr="00C30AFF" w:rsidRDefault="00FA35D7" w:rsidP="00C30A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Times New Roman"/>
                <w:kern w:val="0"/>
                <w:sz w:val="30"/>
                <w:szCs w:val="30"/>
              </w:rPr>
            </w:pPr>
          </w:p>
        </w:tc>
      </w:tr>
      <w:tr w:rsidR="00FA35D7" w:rsidRPr="00C30AFF">
        <w:trPr>
          <w:trHeight w:val="5654"/>
        </w:trPr>
        <w:tc>
          <w:tcPr>
            <w:tcW w:w="2518" w:type="dxa"/>
            <w:vAlign w:val="center"/>
          </w:tcPr>
          <w:p w:rsidR="00FA35D7" w:rsidRPr="00C30AFF" w:rsidRDefault="00FA35D7" w:rsidP="00C30AFF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Times New Roman"/>
                <w:kern w:val="0"/>
                <w:sz w:val="30"/>
                <w:szCs w:val="30"/>
              </w:rPr>
            </w:pPr>
            <w:r w:rsidRPr="00C30AFF">
              <w:rPr>
                <w:rFonts w:ascii="仿宋_GB2312" w:eastAsia="仿宋_GB2312" w:hAnsi="华文仿宋" w:cs="仿宋_GB2312" w:hint="eastAsia"/>
                <w:kern w:val="0"/>
                <w:sz w:val="30"/>
                <w:szCs w:val="30"/>
              </w:rPr>
              <w:t>单位简介</w:t>
            </w:r>
          </w:p>
          <w:p w:rsidR="00FA35D7" w:rsidRPr="00C30AFF" w:rsidRDefault="00FA35D7" w:rsidP="00C30AFF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Times New Roman"/>
                <w:kern w:val="0"/>
                <w:sz w:val="30"/>
                <w:szCs w:val="30"/>
              </w:rPr>
            </w:pPr>
            <w:r w:rsidRPr="00C30AFF">
              <w:rPr>
                <w:rFonts w:ascii="仿宋_GB2312" w:eastAsia="仿宋_GB2312" w:hAnsi="华文仿宋" w:cs="仿宋_GB2312" w:hint="eastAsia"/>
                <w:kern w:val="0"/>
                <w:sz w:val="30"/>
                <w:szCs w:val="30"/>
              </w:rPr>
              <w:t>（</w:t>
            </w:r>
            <w:r w:rsidRPr="00C30AFF">
              <w:rPr>
                <w:rFonts w:ascii="仿宋_GB2312" w:eastAsia="仿宋_GB2312" w:hAnsi="华文仿宋" w:cs="仿宋_GB2312"/>
                <w:kern w:val="0"/>
                <w:sz w:val="30"/>
                <w:szCs w:val="30"/>
              </w:rPr>
              <w:t>100</w:t>
            </w:r>
            <w:r w:rsidRPr="00C30AFF">
              <w:rPr>
                <w:rFonts w:ascii="仿宋_GB2312" w:eastAsia="仿宋_GB2312" w:hAnsi="华文仿宋" w:cs="仿宋_GB2312" w:hint="eastAsia"/>
                <w:kern w:val="0"/>
                <w:sz w:val="30"/>
                <w:szCs w:val="30"/>
              </w:rPr>
              <w:t>字以内）</w:t>
            </w:r>
          </w:p>
        </w:tc>
        <w:tc>
          <w:tcPr>
            <w:tcW w:w="6338" w:type="dxa"/>
            <w:gridSpan w:val="2"/>
            <w:vAlign w:val="center"/>
          </w:tcPr>
          <w:p w:rsidR="00FA35D7" w:rsidRPr="00C30AFF" w:rsidRDefault="00FA35D7" w:rsidP="00C30A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Times New Roman"/>
                <w:kern w:val="0"/>
                <w:sz w:val="30"/>
                <w:szCs w:val="30"/>
              </w:rPr>
            </w:pPr>
          </w:p>
        </w:tc>
      </w:tr>
    </w:tbl>
    <w:p w:rsidR="00FA35D7" w:rsidRDefault="00FA35D7" w:rsidP="00421FB6">
      <w:pPr>
        <w:snapToGrid w:val="0"/>
        <w:spacing w:before="312" w:line="600" w:lineRule="exact"/>
        <w:rPr>
          <w:rFonts w:ascii="仿宋_GB2312" w:eastAsia="仿宋_GB2312" w:hAnsi="SourceHanSansSC-Regular" w:cs="Times New Roman"/>
          <w:color w:val="000000"/>
          <w:sz w:val="32"/>
          <w:szCs w:val="32"/>
        </w:rPr>
      </w:pPr>
    </w:p>
    <w:sectPr w:rsidR="00FA35D7" w:rsidSect="0063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D7" w:rsidRDefault="00FA35D7" w:rsidP="00C677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35D7" w:rsidRDefault="00FA35D7" w:rsidP="00C677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ourceHanSansSC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D7" w:rsidRDefault="00FA35D7" w:rsidP="00C677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35D7" w:rsidRDefault="00FA35D7" w:rsidP="00C677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0D07"/>
    <w:multiLevelType w:val="hybridMultilevel"/>
    <w:tmpl w:val="97145142"/>
    <w:lvl w:ilvl="0" w:tplc="05E8F3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2C2"/>
    <w:rsid w:val="000412B2"/>
    <w:rsid w:val="0006391C"/>
    <w:rsid w:val="0009366C"/>
    <w:rsid w:val="000B08F8"/>
    <w:rsid w:val="000D0DE3"/>
    <w:rsid w:val="000F1EF7"/>
    <w:rsid w:val="000F7EC6"/>
    <w:rsid w:val="00171A77"/>
    <w:rsid w:val="001731C0"/>
    <w:rsid w:val="0017657F"/>
    <w:rsid w:val="001C3384"/>
    <w:rsid w:val="001E2DB3"/>
    <w:rsid w:val="001E32AC"/>
    <w:rsid w:val="00260BAF"/>
    <w:rsid w:val="00271126"/>
    <w:rsid w:val="002A11B6"/>
    <w:rsid w:val="002B5CF0"/>
    <w:rsid w:val="002C4F8F"/>
    <w:rsid w:val="003266D2"/>
    <w:rsid w:val="00340731"/>
    <w:rsid w:val="003515CA"/>
    <w:rsid w:val="003654D5"/>
    <w:rsid w:val="0037748D"/>
    <w:rsid w:val="003A4BF8"/>
    <w:rsid w:val="003E7DE6"/>
    <w:rsid w:val="00421FB6"/>
    <w:rsid w:val="00423B20"/>
    <w:rsid w:val="004554F8"/>
    <w:rsid w:val="00485B23"/>
    <w:rsid w:val="004A00DE"/>
    <w:rsid w:val="004E26CF"/>
    <w:rsid w:val="005270D4"/>
    <w:rsid w:val="00530BCE"/>
    <w:rsid w:val="00534904"/>
    <w:rsid w:val="00551DB4"/>
    <w:rsid w:val="00573D84"/>
    <w:rsid w:val="00587BC7"/>
    <w:rsid w:val="005A4F81"/>
    <w:rsid w:val="005F782D"/>
    <w:rsid w:val="00616996"/>
    <w:rsid w:val="00623B8E"/>
    <w:rsid w:val="006369BE"/>
    <w:rsid w:val="00673152"/>
    <w:rsid w:val="00675426"/>
    <w:rsid w:val="00685CE2"/>
    <w:rsid w:val="006A2713"/>
    <w:rsid w:val="006B5D90"/>
    <w:rsid w:val="006B757D"/>
    <w:rsid w:val="006E3255"/>
    <w:rsid w:val="00703121"/>
    <w:rsid w:val="007875ED"/>
    <w:rsid w:val="00791498"/>
    <w:rsid w:val="007D62C2"/>
    <w:rsid w:val="007E4FBC"/>
    <w:rsid w:val="00843EC7"/>
    <w:rsid w:val="008617C2"/>
    <w:rsid w:val="00863077"/>
    <w:rsid w:val="00886480"/>
    <w:rsid w:val="008A3E4E"/>
    <w:rsid w:val="008A4E55"/>
    <w:rsid w:val="008A70D6"/>
    <w:rsid w:val="008B358C"/>
    <w:rsid w:val="008C0FD1"/>
    <w:rsid w:val="008F1AA5"/>
    <w:rsid w:val="0095100B"/>
    <w:rsid w:val="009B0984"/>
    <w:rsid w:val="009D6C06"/>
    <w:rsid w:val="009E3CF4"/>
    <w:rsid w:val="00A16A85"/>
    <w:rsid w:val="00A3076F"/>
    <w:rsid w:val="00A35F7C"/>
    <w:rsid w:val="00A408E6"/>
    <w:rsid w:val="00A47DDC"/>
    <w:rsid w:val="00A53CF8"/>
    <w:rsid w:val="00A62210"/>
    <w:rsid w:val="00AF1DAB"/>
    <w:rsid w:val="00AF1EFC"/>
    <w:rsid w:val="00B4020F"/>
    <w:rsid w:val="00BA3510"/>
    <w:rsid w:val="00BC2018"/>
    <w:rsid w:val="00BC4BFE"/>
    <w:rsid w:val="00BC74B9"/>
    <w:rsid w:val="00BF4F2B"/>
    <w:rsid w:val="00C120BD"/>
    <w:rsid w:val="00C2593D"/>
    <w:rsid w:val="00C30AFF"/>
    <w:rsid w:val="00C3702D"/>
    <w:rsid w:val="00C51609"/>
    <w:rsid w:val="00C607E4"/>
    <w:rsid w:val="00C63F34"/>
    <w:rsid w:val="00C65B7C"/>
    <w:rsid w:val="00C67763"/>
    <w:rsid w:val="00CD2502"/>
    <w:rsid w:val="00D16999"/>
    <w:rsid w:val="00D2503E"/>
    <w:rsid w:val="00D4538D"/>
    <w:rsid w:val="00D960ED"/>
    <w:rsid w:val="00DA1B5A"/>
    <w:rsid w:val="00DB3AEA"/>
    <w:rsid w:val="00DE5016"/>
    <w:rsid w:val="00E053BB"/>
    <w:rsid w:val="00E45213"/>
    <w:rsid w:val="00E50B62"/>
    <w:rsid w:val="00E710D3"/>
    <w:rsid w:val="00EC5A40"/>
    <w:rsid w:val="00F22B0F"/>
    <w:rsid w:val="00F26BF4"/>
    <w:rsid w:val="00F418C5"/>
    <w:rsid w:val="00F44DCE"/>
    <w:rsid w:val="00FA35D7"/>
    <w:rsid w:val="00FB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B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1D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AF1DAB"/>
    <w:rPr>
      <w:b/>
      <w:bCs/>
    </w:rPr>
  </w:style>
  <w:style w:type="paragraph" w:styleId="ListParagraph">
    <w:name w:val="List Paragraph"/>
    <w:basedOn w:val="Normal"/>
    <w:uiPriority w:val="99"/>
    <w:qFormat/>
    <w:rsid w:val="00A3076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70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312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67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7763"/>
    <w:rPr>
      <w:sz w:val="18"/>
      <w:szCs w:val="18"/>
    </w:rPr>
  </w:style>
  <w:style w:type="table" w:styleId="TableGrid">
    <w:name w:val="Table Grid"/>
    <w:basedOn w:val="TableNormal"/>
    <w:uiPriority w:val="99"/>
    <w:rsid w:val="00421FB6"/>
    <w:rPr>
      <w:rFonts w:cs="Calibri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270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3F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3BB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1</Pages>
  <Words>8</Words>
  <Characters>48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531</dc:creator>
  <cp:keywords/>
  <dc:description/>
  <cp:lastModifiedBy>微软用户</cp:lastModifiedBy>
  <cp:revision>76</cp:revision>
  <cp:lastPrinted>2020-03-10T07:32:00Z</cp:lastPrinted>
  <dcterms:created xsi:type="dcterms:W3CDTF">2020-03-06T07:49:00Z</dcterms:created>
  <dcterms:modified xsi:type="dcterms:W3CDTF">2020-03-12T07:05:00Z</dcterms:modified>
</cp:coreProperties>
</file>