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98" w:rsidRDefault="00333898">
      <w:pPr>
        <w:adjustRightInd w:val="0"/>
        <w:snapToGrid w:val="0"/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</w:p>
    <w:p w:rsidR="00333898" w:rsidRDefault="00333898">
      <w:pPr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华文中宋" w:eastAsia="华文中宋" w:hAnsi="华文中宋" w:cs="华文中宋"/>
          <w:sz w:val="32"/>
          <w:szCs w:val="32"/>
        </w:rPr>
        <w:t>2020</w:t>
      </w:r>
      <w:r>
        <w:rPr>
          <w:rFonts w:ascii="华文中宋" w:eastAsia="华文中宋" w:hAnsi="华文中宋" w:cs="华文中宋" w:hint="eastAsia"/>
          <w:sz w:val="32"/>
          <w:szCs w:val="32"/>
        </w:rPr>
        <w:t>～</w:t>
      </w:r>
      <w:r>
        <w:rPr>
          <w:rFonts w:ascii="华文中宋" w:eastAsia="华文中宋" w:hAnsi="华文中宋" w:cs="华文中宋"/>
          <w:sz w:val="32"/>
          <w:szCs w:val="32"/>
        </w:rPr>
        <w:t>2021</w:t>
      </w:r>
      <w:r>
        <w:rPr>
          <w:rFonts w:ascii="华文中宋" w:eastAsia="华文中宋" w:hAnsi="华文中宋" w:cs="华文中宋" w:hint="eastAsia"/>
          <w:sz w:val="32"/>
          <w:szCs w:val="32"/>
        </w:rPr>
        <w:t>年度第一批中国建设工程鲁班奖（国家优质工程）预申报表</w:t>
      </w:r>
      <w:bookmarkStart w:id="0" w:name="_GoBack"/>
      <w:bookmarkEnd w:id="0"/>
    </w:p>
    <w:p w:rsidR="00333898" w:rsidRDefault="00333898">
      <w:pPr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推荐单位：</w:t>
      </w:r>
      <w:r>
        <w:rPr>
          <w:rFonts w:ascii="仿宋" w:eastAsia="仿宋" w:hAnsi="仿宋" w:cs="仿宋"/>
          <w:sz w:val="28"/>
          <w:szCs w:val="28"/>
        </w:rPr>
        <w:t xml:space="preserve">                        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第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页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共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页</w:t>
      </w:r>
      <w:r>
        <w:rPr>
          <w:rFonts w:ascii="仿宋" w:eastAsia="仿宋" w:hAnsi="仿宋" w:cs="仿宋"/>
          <w:sz w:val="28"/>
          <w:szCs w:val="28"/>
        </w:rPr>
        <w:t xml:space="preserve">                                                           </w:t>
      </w:r>
    </w:p>
    <w:tbl>
      <w:tblPr>
        <w:tblW w:w="16087" w:type="dxa"/>
        <w:tblInd w:w="-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6"/>
        <w:gridCol w:w="3600"/>
        <w:gridCol w:w="1103"/>
        <w:gridCol w:w="1158"/>
        <w:gridCol w:w="2967"/>
        <w:gridCol w:w="1222"/>
        <w:gridCol w:w="2550"/>
        <w:gridCol w:w="2781"/>
      </w:tblGrid>
      <w:tr w:rsidR="00333898" w:rsidRPr="00B9356E" w:rsidTr="003A54A6">
        <w:trPr>
          <w:trHeight w:hRule="exact" w:val="510"/>
        </w:trPr>
        <w:tc>
          <w:tcPr>
            <w:tcW w:w="706" w:type="dxa"/>
            <w:noWrap/>
          </w:tcPr>
          <w:p w:rsidR="00333898" w:rsidRPr="00B9356E" w:rsidRDefault="00333898" w:rsidP="00B9356E">
            <w:pPr>
              <w:spacing w:line="400" w:lineRule="exact"/>
              <w:jc w:val="center"/>
              <w:rPr>
                <w:rFonts w:ascii="黑体" w:eastAsia="黑体" w:hAnsi="黑体" w:cs="Times New Roman"/>
              </w:rPr>
            </w:pPr>
            <w:r w:rsidRPr="00B9356E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3600" w:type="dxa"/>
            <w:noWrap/>
          </w:tcPr>
          <w:p w:rsidR="00333898" w:rsidRPr="00B9356E" w:rsidRDefault="00333898" w:rsidP="00B9356E">
            <w:pPr>
              <w:spacing w:line="400" w:lineRule="exact"/>
              <w:jc w:val="center"/>
              <w:rPr>
                <w:rFonts w:ascii="黑体" w:eastAsia="黑体" w:hAnsi="黑体" w:cs="Times New Roman"/>
              </w:rPr>
            </w:pPr>
            <w:r w:rsidRPr="00B9356E">
              <w:rPr>
                <w:rFonts w:ascii="黑体" w:eastAsia="黑体" w:hAnsi="黑体" w:cs="黑体" w:hint="eastAsia"/>
              </w:rPr>
              <w:t>工程名称</w:t>
            </w:r>
          </w:p>
        </w:tc>
        <w:tc>
          <w:tcPr>
            <w:tcW w:w="1103" w:type="dxa"/>
            <w:noWrap/>
          </w:tcPr>
          <w:p w:rsidR="00333898" w:rsidRPr="00B9356E" w:rsidRDefault="00333898" w:rsidP="00B9356E">
            <w:pPr>
              <w:spacing w:line="400" w:lineRule="exact"/>
              <w:jc w:val="center"/>
              <w:rPr>
                <w:rFonts w:ascii="黑体" w:eastAsia="黑体" w:hAnsi="黑体" w:cs="Times New Roman"/>
              </w:rPr>
            </w:pPr>
            <w:r w:rsidRPr="00B9356E">
              <w:rPr>
                <w:rFonts w:ascii="黑体" w:eastAsia="黑体" w:hAnsi="黑体" w:cs="黑体" w:hint="eastAsia"/>
              </w:rPr>
              <w:t>工程类别</w:t>
            </w:r>
          </w:p>
        </w:tc>
        <w:tc>
          <w:tcPr>
            <w:tcW w:w="1158" w:type="dxa"/>
            <w:noWrap/>
          </w:tcPr>
          <w:p w:rsidR="00333898" w:rsidRPr="00B9356E" w:rsidRDefault="00333898" w:rsidP="00B9356E">
            <w:pPr>
              <w:spacing w:line="400" w:lineRule="exact"/>
              <w:jc w:val="center"/>
              <w:rPr>
                <w:rFonts w:ascii="黑体" w:eastAsia="黑体" w:hAnsi="黑体" w:cs="Times New Roman"/>
              </w:rPr>
            </w:pPr>
            <w:r w:rsidRPr="00B9356E">
              <w:rPr>
                <w:rFonts w:ascii="黑体" w:eastAsia="黑体" w:hAnsi="黑体" w:cs="黑体" w:hint="eastAsia"/>
              </w:rPr>
              <w:t>建设规模</w:t>
            </w:r>
          </w:p>
        </w:tc>
        <w:tc>
          <w:tcPr>
            <w:tcW w:w="2967" w:type="dxa"/>
            <w:noWrap/>
          </w:tcPr>
          <w:p w:rsidR="00333898" w:rsidRPr="00B9356E" w:rsidRDefault="00333898" w:rsidP="00B9356E">
            <w:pPr>
              <w:spacing w:line="400" w:lineRule="exact"/>
              <w:jc w:val="center"/>
              <w:rPr>
                <w:rFonts w:ascii="黑体" w:eastAsia="黑体" w:hAnsi="黑体" w:cs="Times New Roman"/>
              </w:rPr>
            </w:pPr>
            <w:r w:rsidRPr="00B9356E">
              <w:rPr>
                <w:rFonts w:ascii="黑体" w:eastAsia="黑体" w:hAnsi="黑体" w:cs="黑体" w:hint="eastAsia"/>
              </w:rPr>
              <w:t>开</w:t>
            </w:r>
            <w:r w:rsidRPr="00B9356E">
              <w:rPr>
                <w:rFonts w:ascii="黑体" w:eastAsia="黑体" w:hAnsi="黑体" w:cs="黑体"/>
              </w:rPr>
              <w:t>/</w:t>
            </w:r>
            <w:r w:rsidRPr="00B9356E">
              <w:rPr>
                <w:rFonts w:ascii="黑体" w:eastAsia="黑体" w:hAnsi="黑体" w:cs="黑体" w:hint="eastAsia"/>
              </w:rPr>
              <w:t>竣工时间</w:t>
            </w:r>
          </w:p>
        </w:tc>
        <w:tc>
          <w:tcPr>
            <w:tcW w:w="1222" w:type="dxa"/>
            <w:noWrap/>
          </w:tcPr>
          <w:p w:rsidR="00333898" w:rsidRPr="00B9356E" w:rsidRDefault="00333898" w:rsidP="00B9356E">
            <w:pPr>
              <w:spacing w:line="400" w:lineRule="exact"/>
              <w:jc w:val="center"/>
              <w:rPr>
                <w:rFonts w:ascii="黑体" w:eastAsia="黑体" w:hAnsi="黑体" w:cs="Times New Roman"/>
              </w:rPr>
            </w:pPr>
            <w:r w:rsidRPr="00B9356E">
              <w:rPr>
                <w:rFonts w:ascii="黑体" w:eastAsia="黑体" w:hAnsi="黑体" w:cs="黑体" w:hint="eastAsia"/>
              </w:rPr>
              <w:t>建设地点</w:t>
            </w:r>
          </w:p>
        </w:tc>
        <w:tc>
          <w:tcPr>
            <w:tcW w:w="2550" w:type="dxa"/>
            <w:noWrap/>
          </w:tcPr>
          <w:p w:rsidR="00333898" w:rsidRPr="00B9356E" w:rsidRDefault="00333898" w:rsidP="00B9356E">
            <w:pPr>
              <w:spacing w:line="400" w:lineRule="exact"/>
              <w:jc w:val="center"/>
              <w:rPr>
                <w:rFonts w:ascii="黑体" w:eastAsia="黑体" w:hAnsi="黑体" w:cs="Times New Roman"/>
              </w:rPr>
            </w:pPr>
            <w:r w:rsidRPr="00B9356E">
              <w:rPr>
                <w:rFonts w:ascii="黑体" w:eastAsia="黑体" w:hAnsi="黑体" w:cs="黑体" w:hint="eastAsia"/>
              </w:rPr>
              <w:t>承建单位</w:t>
            </w:r>
          </w:p>
        </w:tc>
        <w:tc>
          <w:tcPr>
            <w:tcW w:w="2781" w:type="dxa"/>
            <w:noWrap/>
          </w:tcPr>
          <w:p w:rsidR="00333898" w:rsidRPr="00B9356E" w:rsidRDefault="00333898" w:rsidP="00B9356E">
            <w:pPr>
              <w:spacing w:line="400" w:lineRule="exact"/>
              <w:jc w:val="center"/>
              <w:rPr>
                <w:rFonts w:ascii="黑体" w:eastAsia="黑体" w:hAnsi="黑体" w:cs="Times New Roman"/>
              </w:rPr>
            </w:pPr>
            <w:r w:rsidRPr="00B9356E">
              <w:rPr>
                <w:rFonts w:ascii="黑体" w:eastAsia="黑体" w:hAnsi="黑体" w:cs="黑体" w:hint="eastAsia"/>
              </w:rPr>
              <w:t>参建单位</w:t>
            </w:r>
          </w:p>
        </w:tc>
      </w:tr>
      <w:tr w:rsidR="00333898" w:rsidRPr="00B9356E" w:rsidTr="003A54A6">
        <w:trPr>
          <w:trHeight w:hRule="exact" w:val="510"/>
        </w:trPr>
        <w:tc>
          <w:tcPr>
            <w:tcW w:w="706" w:type="dxa"/>
            <w:noWrap/>
          </w:tcPr>
          <w:p w:rsidR="00333898" w:rsidRPr="00B9356E" w:rsidRDefault="00333898" w:rsidP="00B9356E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00" w:type="dxa"/>
            <w:noWrap/>
          </w:tcPr>
          <w:p w:rsidR="00333898" w:rsidRPr="00B9356E" w:rsidRDefault="00333898" w:rsidP="00B9356E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 w:rsidR="00333898" w:rsidRPr="00B9356E" w:rsidRDefault="00333898" w:rsidP="00B9356E">
            <w:pPr>
              <w:spacing w:line="30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1158" w:type="dxa"/>
            <w:noWrap/>
          </w:tcPr>
          <w:p w:rsidR="00333898" w:rsidRPr="00B9356E" w:rsidRDefault="00333898" w:rsidP="00B9356E">
            <w:pPr>
              <w:spacing w:line="30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2967" w:type="dxa"/>
            <w:noWrap/>
          </w:tcPr>
          <w:p w:rsidR="00333898" w:rsidRPr="00B9356E" w:rsidRDefault="00333898" w:rsidP="00B9356E">
            <w:pPr>
              <w:spacing w:line="400" w:lineRule="exact"/>
              <w:rPr>
                <w:rFonts w:ascii="仿宋" w:eastAsia="仿宋" w:hAnsi="仿宋" w:cs="Times New Roman"/>
              </w:rPr>
            </w:pPr>
            <w:r w:rsidRPr="00B9356E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B9356E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B9356E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B9356E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B9356E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 w:rsidRPr="00B9356E">
              <w:rPr>
                <w:rFonts w:ascii="仿宋" w:eastAsia="仿宋" w:hAnsi="仿宋" w:cs="仿宋"/>
                <w:sz w:val="30"/>
                <w:szCs w:val="30"/>
              </w:rPr>
              <w:t>/</w:t>
            </w:r>
            <w:r w:rsidRPr="00B9356E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B9356E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B9356E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B9356E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B9356E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B9356E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222" w:type="dxa"/>
            <w:noWrap/>
          </w:tcPr>
          <w:p w:rsidR="00333898" w:rsidRPr="00B9356E" w:rsidRDefault="00333898" w:rsidP="00B9356E">
            <w:pPr>
              <w:spacing w:line="30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2550" w:type="dxa"/>
            <w:noWrap/>
          </w:tcPr>
          <w:p w:rsidR="00333898" w:rsidRPr="00B9356E" w:rsidRDefault="00333898" w:rsidP="00B9356E">
            <w:pPr>
              <w:spacing w:line="300" w:lineRule="exact"/>
              <w:rPr>
                <w:rFonts w:ascii="仿宋" w:eastAsia="仿宋" w:hAnsi="仿宋" w:cs="Times New Roman"/>
              </w:rPr>
            </w:pPr>
          </w:p>
        </w:tc>
        <w:tc>
          <w:tcPr>
            <w:tcW w:w="2781" w:type="dxa"/>
            <w:noWrap/>
          </w:tcPr>
          <w:p w:rsidR="00333898" w:rsidRPr="00B9356E" w:rsidRDefault="00333898" w:rsidP="00B9356E">
            <w:pPr>
              <w:spacing w:line="300" w:lineRule="exact"/>
              <w:rPr>
                <w:rFonts w:ascii="仿宋" w:eastAsia="仿宋" w:hAnsi="仿宋" w:cs="Times New Roman"/>
              </w:rPr>
            </w:pPr>
          </w:p>
        </w:tc>
      </w:tr>
      <w:tr w:rsidR="00333898" w:rsidRPr="00B9356E" w:rsidTr="003A54A6">
        <w:trPr>
          <w:trHeight w:hRule="exact" w:val="510"/>
        </w:trPr>
        <w:tc>
          <w:tcPr>
            <w:tcW w:w="706" w:type="dxa"/>
            <w:noWrap/>
          </w:tcPr>
          <w:p w:rsidR="00333898" w:rsidRPr="00B9356E" w:rsidRDefault="00333898" w:rsidP="00B9356E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3600" w:type="dxa"/>
            <w:noWrap/>
          </w:tcPr>
          <w:p w:rsidR="00333898" w:rsidRPr="00B9356E" w:rsidRDefault="00333898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 w:rsidR="00333898" w:rsidRPr="00B9356E" w:rsidRDefault="00333898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158" w:type="dxa"/>
            <w:noWrap/>
          </w:tcPr>
          <w:p w:rsidR="00333898" w:rsidRPr="00B9356E" w:rsidRDefault="00333898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967" w:type="dxa"/>
            <w:noWrap/>
          </w:tcPr>
          <w:p w:rsidR="00333898" w:rsidRPr="00B9356E" w:rsidRDefault="00333898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</w:tcPr>
          <w:p w:rsidR="00333898" w:rsidRPr="00B9356E" w:rsidRDefault="00333898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550" w:type="dxa"/>
            <w:noWrap/>
          </w:tcPr>
          <w:p w:rsidR="00333898" w:rsidRPr="00B9356E" w:rsidRDefault="00333898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781" w:type="dxa"/>
            <w:noWrap/>
          </w:tcPr>
          <w:p w:rsidR="00333898" w:rsidRPr="00B9356E" w:rsidRDefault="00333898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333898" w:rsidRPr="00B9356E" w:rsidTr="003A54A6">
        <w:trPr>
          <w:trHeight w:hRule="exact" w:val="510"/>
        </w:trPr>
        <w:tc>
          <w:tcPr>
            <w:tcW w:w="706" w:type="dxa"/>
            <w:noWrap/>
          </w:tcPr>
          <w:p w:rsidR="00333898" w:rsidRPr="00B9356E" w:rsidRDefault="00333898" w:rsidP="00B9356E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3600" w:type="dxa"/>
            <w:noWrap/>
          </w:tcPr>
          <w:p w:rsidR="00333898" w:rsidRPr="00B9356E" w:rsidRDefault="00333898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 w:rsidR="00333898" w:rsidRPr="00B9356E" w:rsidRDefault="00333898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158" w:type="dxa"/>
            <w:noWrap/>
          </w:tcPr>
          <w:p w:rsidR="00333898" w:rsidRPr="00B9356E" w:rsidRDefault="00333898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967" w:type="dxa"/>
            <w:noWrap/>
          </w:tcPr>
          <w:p w:rsidR="00333898" w:rsidRPr="00B9356E" w:rsidRDefault="00333898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</w:tcPr>
          <w:p w:rsidR="00333898" w:rsidRPr="00B9356E" w:rsidRDefault="00333898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550" w:type="dxa"/>
            <w:noWrap/>
          </w:tcPr>
          <w:p w:rsidR="00333898" w:rsidRPr="00B9356E" w:rsidRDefault="00333898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781" w:type="dxa"/>
            <w:noWrap/>
          </w:tcPr>
          <w:p w:rsidR="00333898" w:rsidRPr="00B9356E" w:rsidRDefault="00333898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333898" w:rsidRPr="00B9356E" w:rsidTr="003A54A6">
        <w:trPr>
          <w:trHeight w:hRule="exact" w:val="510"/>
        </w:trPr>
        <w:tc>
          <w:tcPr>
            <w:tcW w:w="706" w:type="dxa"/>
            <w:noWrap/>
          </w:tcPr>
          <w:p w:rsidR="00333898" w:rsidRPr="00B9356E" w:rsidRDefault="00333898" w:rsidP="00B9356E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3600" w:type="dxa"/>
            <w:noWrap/>
          </w:tcPr>
          <w:p w:rsidR="00333898" w:rsidRPr="00B9356E" w:rsidRDefault="00333898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 w:rsidR="00333898" w:rsidRPr="00B9356E" w:rsidRDefault="00333898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158" w:type="dxa"/>
            <w:noWrap/>
          </w:tcPr>
          <w:p w:rsidR="00333898" w:rsidRPr="00B9356E" w:rsidRDefault="00333898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967" w:type="dxa"/>
            <w:noWrap/>
          </w:tcPr>
          <w:p w:rsidR="00333898" w:rsidRPr="00B9356E" w:rsidRDefault="00333898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</w:tcPr>
          <w:p w:rsidR="00333898" w:rsidRPr="00B9356E" w:rsidRDefault="00333898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550" w:type="dxa"/>
            <w:noWrap/>
          </w:tcPr>
          <w:p w:rsidR="00333898" w:rsidRPr="00B9356E" w:rsidRDefault="00333898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  <w:tc>
          <w:tcPr>
            <w:tcW w:w="2781" w:type="dxa"/>
            <w:noWrap/>
          </w:tcPr>
          <w:p w:rsidR="00333898" w:rsidRPr="00B9356E" w:rsidRDefault="00333898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  <w:tr w:rsidR="00333898" w:rsidRPr="00B9356E" w:rsidTr="003A54A6">
        <w:trPr>
          <w:trHeight w:val="2228"/>
        </w:trPr>
        <w:tc>
          <w:tcPr>
            <w:tcW w:w="16087" w:type="dxa"/>
            <w:gridSpan w:val="8"/>
            <w:noWrap/>
          </w:tcPr>
          <w:p w:rsidR="00333898" w:rsidRPr="00B9356E" w:rsidRDefault="0033389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33898" w:rsidRPr="00B9356E" w:rsidRDefault="0033389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9356E">
              <w:rPr>
                <w:rFonts w:ascii="仿宋" w:eastAsia="仿宋" w:hAnsi="仿宋" w:cs="仿宋" w:hint="eastAsia"/>
                <w:sz w:val="24"/>
                <w:szCs w:val="24"/>
              </w:rPr>
              <w:t>推荐单位意见：</w:t>
            </w:r>
          </w:p>
          <w:p w:rsidR="00333898" w:rsidRPr="00B9356E" w:rsidRDefault="00333898" w:rsidP="00B9356E">
            <w:pPr>
              <w:ind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B9356E">
              <w:rPr>
                <w:rFonts w:ascii="仿宋" w:eastAsia="仿宋" w:hAnsi="仿宋" w:cs="仿宋" w:hint="eastAsia"/>
                <w:sz w:val="24"/>
                <w:szCs w:val="24"/>
              </w:rPr>
              <w:t>经我单位研究，提交上述预申报工程名单，工程相关信息准确无误。</w:t>
            </w:r>
            <w:r w:rsidRPr="00B9356E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B9356E">
              <w:rPr>
                <w:rFonts w:ascii="仿宋" w:eastAsia="仿宋" w:hAnsi="仿宋" w:cs="仿宋" w:hint="eastAsia"/>
                <w:sz w:val="24"/>
                <w:szCs w:val="24"/>
              </w:rPr>
              <w:t>推荐单位联系人：</w:t>
            </w:r>
            <w:r w:rsidRPr="00B9356E">
              <w:rPr>
                <w:rFonts w:ascii="仿宋" w:eastAsia="仿宋" w:hAnsi="仿宋" w:cs="仿宋"/>
                <w:sz w:val="24"/>
                <w:szCs w:val="24"/>
              </w:rPr>
              <w:t xml:space="preserve">           </w:t>
            </w:r>
            <w:r w:rsidRPr="00B9356E">
              <w:rPr>
                <w:rFonts w:ascii="仿宋" w:eastAsia="仿宋" w:hAnsi="仿宋" w:cs="仿宋" w:hint="eastAsia"/>
                <w:sz w:val="24"/>
                <w:szCs w:val="24"/>
              </w:rPr>
              <w:t>电话：</w:t>
            </w:r>
          </w:p>
          <w:p w:rsidR="00333898" w:rsidRPr="00B9356E" w:rsidRDefault="0033389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33898" w:rsidRPr="00B9356E" w:rsidRDefault="00333898" w:rsidP="00B9356E">
            <w:pPr>
              <w:ind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33898" w:rsidRPr="00B9356E" w:rsidRDefault="00333898" w:rsidP="00B9356E">
            <w:pPr>
              <w:ind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33898" w:rsidRPr="00B9356E" w:rsidRDefault="00333898" w:rsidP="00333898">
            <w:pPr>
              <w:ind w:firstLineChars="4325" w:firstLine="31680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  <w:r w:rsidRPr="00B9356E">
              <w:rPr>
                <w:rFonts w:ascii="仿宋" w:eastAsia="仿宋" w:hAnsi="仿宋" w:cs="仿宋" w:hint="eastAsia"/>
                <w:sz w:val="24"/>
                <w:szCs w:val="24"/>
              </w:rPr>
              <w:t>推荐单位（盖章）：</w:t>
            </w:r>
          </w:p>
          <w:p w:rsidR="00333898" w:rsidRPr="00B9356E" w:rsidRDefault="0033389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9356E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B9356E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B9356E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B9356E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B9356E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B9356E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333898" w:rsidRDefault="00333898">
      <w:pPr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注：</w:t>
      </w:r>
      <w:r>
        <w:rPr>
          <w:rFonts w:ascii="仿宋" w:eastAsia="仿宋" w:hAnsi="仿宋" w:cs="仿宋"/>
        </w:rPr>
        <w:t>1</w:t>
      </w:r>
      <w:r>
        <w:rPr>
          <w:rFonts w:ascii="仿宋" w:eastAsia="仿宋" w:hAnsi="仿宋" w:cs="仿宋" w:hint="eastAsia"/>
        </w:rPr>
        <w:t>、“工程类别”为住宅工程、公建工程、工业交通水利工程、市政园林工程四类之一；</w:t>
      </w:r>
    </w:p>
    <w:p w:rsidR="00333898" w:rsidRDefault="00333898" w:rsidP="003A54A6">
      <w:pPr>
        <w:ind w:firstLineChars="200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2</w:t>
      </w:r>
      <w:r>
        <w:rPr>
          <w:rFonts w:ascii="仿宋" w:eastAsia="仿宋" w:hAnsi="仿宋" w:cs="仿宋" w:hint="eastAsia"/>
        </w:rPr>
        <w:t>、“建设地点”精确到地级市；</w:t>
      </w:r>
    </w:p>
    <w:p w:rsidR="00333898" w:rsidRDefault="00333898" w:rsidP="003A54A6">
      <w:pPr>
        <w:ind w:firstLineChars="200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3</w:t>
      </w:r>
      <w:r>
        <w:rPr>
          <w:rFonts w:ascii="仿宋" w:eastAsia="仿宋" w:hAnsi="仿宋" w:cs="仿宋" w:hint="eastAsia"/>
        </w:rPr>
        <w:t>、表格不够可以加页；</w:t>
      </w:r>
    </w:p>
    <w:p w:rsidR="00333898" w:rsidRPr="003A54A6" w:rsidRDefault="00333898" w:rsidP="003A54A6">
      <w:pPr>
        <w:ind w:firstLineChars="200" w:firstLine="31680"/>
        <w:rPr>
          <w:rFonts w:ascii="仿宋" w:eastAsia="仿宋" w:hAnsi="仿宋" w:cs="Times New Roman"/>
        </w:rPr>
      </w:pPr>
      <w:r w:rsidRPr="003A54A6">
        <w:rPr>
          <w:rFonts w:ascii="仿宋" w:eastAsia="仿宋" w:hAnsi="仿宋" w:cs="仿宋"/>
        </w:rPr>
        <w:t>4</w:t>
      </w:r>
      <w:r w:rsidRPr="003A54A6">
        <w:rPr>
          <w:rFonts w:ascii="仿宋" w:eastAsia="仿宋" w:hAnsi="仿宋" w:cs="仿宋" w:hint="eastAsia"/>
        </w:rPr>
        <w:t>、请于</w:t>
      </w:r>
      <w:r w:rsidRPr="003A54A6">
        <w:rPr>
          <w:rFonts w:ascii="仿宋" w:eastAsia="仿宋" w:hAnsi="仿宋" w:cs="仿宋"/>
        </w:rPr>
        <w:t>2020</w:t>
      </w:r>
      <w:r w:rsidRPr="003A54A6">
        <w:rPr>
          <w:rFonts w:ascii="仿宋" w:eastAsia="仿宋" w:hAnsi="仿宋" w:cs="仿宋" w:hint="eastAsia"/>
        </w:rPr>
        <w:t>年</w:t>
      </w:r>
      <w:r w:rsidRPr="003A54A6">
        <w:rPr>
          <w:rFonts w:ascii="仿宋" w:eastAsia="仿宋" w:hAnsi="仿宋" w:cs="仿宋"/>
        </w:rPr>
        <w:t>5</w:t>
      </w:r>
      <w:r w:rsidRPr="003A54A6">
        <w:rPr>
          <w:rFonts w:ascii="仿宋" w:eastAsia="仿宋" w:hAnsi="仿宋" w:cs="仿宋" w:hint="eastAsia"/>
        </w:rPr>
        <w:t>月</w:t>
      </w:r>
      <w:r w:rsidRPr="003A54A6">
        <w:rPr>
          <w:rFonts w:ascii="仿宋" w:eastAsia="仿宋" w:hAnsi="仿宋" w:cs="仿宋"/>
        </w:rPr>
        <w:t>22</w:t>
      </w:r>
      <w:r w:rsidRPr="003A54A6">
        <w:rPr>
          <w:rFonts w:ascii="仿宋" w:eastAsia="仿宋" w:hAnsi="仿宋" w:cs="仿宋" w:hint="eastAsia"/>
        </w:rPr>
        <w:t>日前将本表电子版发送至邮箱：</w:t>
      </w:r>
      <w:r w:rsidRPr="003A54A6">
        <w:rPr>
          <w:rFonts w:ascii="仿宋" w:eastAsia="仿宋" w:hAnsi="仿宋" w:cs="仿宋"/>
        </w:rPr>
        <w:t>ZAB56@sina.com</w:t>
      </w:r>
      <w:r w:rsidRPr="003A54A6">
        <w:rPr>
          <w:rFonts w:ascii="仿宋" w:eastAsia="仿宋" w:hAnsi="仿宋" w:cs="仿宋" w:hint="eastAsia"/>
        </w:rPr>
        <w:t>，邮件标题注明推荐单位名称。</w:t>
      </w:r>
    </w:p>
    <w:sectPr w:rsidR="00333898" w:rsidRPr="003A54A6" w:rsidSect="003A54A6">
      <w:footerReference w:type="default" r:id="rId7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898" w:rsidRDefault="00333898" w:rsidP="001E47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3898" w:rsidRDefault="00333898" w:rsidP="001E47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98" w:rsidRDefault="00333898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next-textbox:#_x0000_s2049;mso-fit-shape-to-text:t" inset="0,0,0,0">
            <w:txbxContent>
              <w:p w:rsidR="00333898" w:rsidRDefault="00333898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898" w:rsidRDefault="00333898" w:rsidP="001E47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3898" w:rsidRDefault="00333898" w:rsidP="001E47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77DAD6"/>
    <w:multiLevelType w:val="singleLevel"/>
    <w:tmpl w:val="C477DA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78E"/>
    <w:rsid w:val="001B0F54"/>
    <w:rsid w:val="001E478E"/>
    <w:rsid w:val="00333898"/>
    <w:rsid w:val="003A54A6"/>
    <w:rsid w:val="003E3FC7"/>
    <w:rsid w:val="0040427A"/>
    <w:rsid w:val="006A6D88"/>
    <w:rsid w:val="006F7F55"/>
    <w:rsid w:val="0091199A"/>
    <w:rsid w:val="00985BEF"/>
    <w:rsid w:val="009B760A"/>
    <w:rsid w:val="00B9356E"/>
    <w:rsid w:val="00C02D00"/>
    <w:rsid w:val="00C76E0B"/>
    <w:rsid w:val="00CA722D"/>
    <w:rsid w:val="00D04BF2"/>
    <w:rsid w:val="00D51085"/>
    <w:rsid w:val="00E54334"/>
    <w:rsid w:val="019013BE"/>
    <w:rsid w:val="01C536F2"/>
    <w:rsid w:val="01C81C72"/>
    <w:rsid w:val="0239733A"/>
    <w:rsid w:val="02F14F3E"/>
    <w:rsid w:val="037C52B5"/>
    <w:rsid w:val="03EC3301"/>
    <w:rsid w:val="03F116DC"/>
    <w:rsid w:val="045042D9"/>
    <w:rsid w:val="057407B2"/>
    <w:rsid w:val="05F823B7"/>
    <w:rsid w:val="06174DDC"/>
    <w:rsid w:val="061D6468"/>
    <w:rsid w:val="0659631E"/>
    <w:rsid w:val="06A913C3"/>
    <w:rsid w:val="06DC112D"/>
    <w:rsid w:val="06F8225B"/>
    <w:rsid w:val="0822350B"/>
    <w:rsid w:val="087D3B3D"/>
    <w:rsid w:val="08C265BA"/>
    <w:rsid w:val="08F32661"/>
    <w:rsid w:val="095614E2"/>
    <w:rsid w:val="097178D8"/>
    <w:rsid w:val="097A7C21"/>
    <w:rsid w:val="0A2514F5"/>
    <w:rsid w:val="0A2A35D7"/>
    <w:rsid w:val="0A3E5C94"/>
    <w:rsid w:val="0B080A08"/>
    <w:rsid w:val="0B644E0B"/>
    <w:rsid w:val="0BAE7A7F"/>
    <w:rsid w:val="0C7D1CCD"/>
    <w:rsid w:val="0CA31ED4"/>
    <w:rsid w:val="0CA52FB4"/>
    <w:rsid w:val="0CBE123D"/>
    <w:rsid w:val="0D14545C"/>
    <w:rsid w:val="0D505B88"/>
    <w:rsid w:val="0DA87EBB"/>
    <w:rsid w:val="0F8A6054"/>
    <w:rsid w:val="10032C67"/>
    <w:rsid w:val="10426FF3"/>
    <w:rsid w:val="10807B23"/>
    <w:rsid w:val="110A5128"/>
    <w:rsid w:val="11835390"/>
    <w:rsid w:val="12092987"/>
    <w:rsid w:val="126328FE"/>
    <w:rsid w:val="12A03113"/>
    <w:rsid w:val="12CF0300"/>
    <w:rsid w:val="13A852AE"/>
    <w:rsid w:val="13BD61F4"/>
    <w:rsid w:val="13DD75B0"/>
    <w:rsid w:val="148328DF"/>
    <w:rsid w:val="151C0317"/>
    <w:rsid w:val="151F6CBF"/>
    <w:rsid w:val="156219B9"/>
    <w:rsid w:val="16321FD0"/>
    <w:rsid w:val="16914F81"/>
    <w:rsid w:val="1721762E"/>
    <w:rsid w:val="1771773B"/>
    <w:rsid w:val="17B6622C"/>
    <w:rsid w:val="19D82092"/>
    <w:rsid w:val="19FF491D"/>
    <w:rsid w:val="1A5C4E7F"/>
    <w:rsid w:val="1C025733"/>
    <w:rsid w:val="1C081A3C"/>
    <w:rsid w:val="1C814523"/>
    <w:rsid w:val="1D9A2B3B"/>
    <w:rsid w:val="1DAB184F"/>
    <w:rsid w:val="1DB66EB8"/>
    <w:rsid w:val="1E682674"/>
    <w:rsid w:val="1EA763A3"/>
    <w:rsid w:val="206C12A6"/>
    <w:rsid w:val="20BB1CA3"/>
    <w:rsid w:val="20EA342D"/>
    <w:rsid w:val="211D2654"/>
    <w:rsid w:val="212725AC"/>
    <w:rsid w:val="213A1304"/>
    <w:rsid w:val="214D408C"/>
    <w:rsid w:val="23120E17"/>
    <w:rsid w:val="23434343"/>
    <w:rsid w:val="24B674B1"/>
    <w:rsid w:val="24D655A4"/>
    <w:rsid w:val="24EE5F4B"/>
    <w:rsid w:val="25EA46DD"/>
    <w:rsid w:val="25FA3C36"/>
    <w:rsid w:val="25FA4ADF"/>
    <w:rsid w:val="2664694E"/>
    <w:rsid w:val="269E5A18"/>
    <w:rsid w:val="26D104B6"/>
    <w:rsid w:val="27394E0F"/>
    <w:rsid w:val="28571654"/>
    <w:rsid w:val="28987F66"/>
    <w:rsid w:val="28BE6AE2"/>
    <w:rsid w:val="28D41636"/>
    <w:rsid w:val="28E11F1B"/>
    <w:rsid w:val="297474E9"/>
    <w:rsid w:val="29E578E7"/>
    <w:rsid w:val="2A0B01DA"/>
    <w:rsid w:val="2A2A12F6"/>
    <w:rsid w:val="2B6E7291"/>
    <w:rsid w:val="2BB23921"/>
    <w:rsid w:val="2C9F5C2D"/>
    <w:rsid w:val="2CB35AA5"/>
    <w:rsid w:val="2CF878F1"/>
    <w:rsid w:val="2E5512D2"/>
    <w:rsid w:val="2E6B63EE"/>
    <w:rsid w:val="2F4C5813"/>
    <w:rsid w:val="2FBF71A6"/>
    <w:rsid w:val="2FF27D2F"/>
    <w:rsid w:val="300D401E"/>
    <w:rsid w:val="30196620"/>
    <w:rsid w:val="302156BE"/>
    <w:rsid w:val="307940F7"/>
    <w:rsid w:val="30CC2E48"/>
    <w:rsid w:val="31E03A69"/>
    <w:rsid w:val="329A26A3"/>
    <w:rsid w:val="329F120B"/>
    <w:rsid w:val="32ED68EB"/>
    <w:rsid w:val="33723690"/>
    <w:rsid w:val="34497F9D"/>
    <w:rsid w:val="34D9019B"/>
    <w:rsid w:val="35CD40B3"/>
    <w:rsid w:val="35FF461D"/>
    <w:rsid w:val="360C6992"/>
    <w:rsid w:val="366E62EC"/>
    <w:rsid w:val="36A95399"/>
    <w:rsid w:val="36BB2D75"/>
    <w:rsid w:val="36F81DC0"/>
    <w:rsid w:val="36FB0109"/>
    <w:rsid w:val="37670FB6"/>
    <w:rsid w:val="37864B40"/>
    <w:rsid w:val="37A252F8"/>
    <w:rsid w:val="38235DAF"/>
    <w:rsid w:val="389618E2"/>
    <w:rsid w:val="394E10C1"/>
    <w:rsid w:val="39875D74"/>
    <w:rsid w:val="39E27E61"/>
    <w:rsid w:val="3A7B33CB"/>
    <w:rsid w:val="3AB672AA"/>
    <w:rsid w:val="3AF8311A"/>
    <w:rsid w:val="3B1642AB"/>
    <w:rsid w:val="3B51787D"/>
    <w:rsid w:val="3B587276"/>
    <w:rsid w:val="3B783B49"/>
    <w:rsid w:val="3BB34DBC"/>
    <w:rsid w:val="3BCE2F37"/>
    <w:rsid w:val="3CC358A5"/>
    <w:rsid w:val="3CE44AD1"/>
    <w:rsid w:val="3DE365ED"/>
    <w:rsid w:val="3E6A177C"/>
    <w:rsid w:val="3E821632"/>
    <w:rsid w:val="3F076128"/>
    <w:rsid w:val="3F1B6BA7"/>
    <w:rsid w:val="3F877E2F"/>
    <w:rsid w:val="3FDD01E7"/>
    <w:rsid w:val="40467AD9"/>
    <w:rsid w:val="408D3041"/>
    <w:rsid w:val="41934837"/>
    <w:rsid w:val="42147824"/>
    <w:rsid w:val="42BF1A55"/>
    <w:rsid w:val="43092343"/>
    <w:rsid w:val="435F662D"/>
    <w:rsid w:val="43C7386C"/>
    <w:rsid w:val="44074E39"/>
    <w:rsid w:val="44A72215"/>
    <w:rsid w:val="44E37D8C"/>
    <w:rsid w:val="45B71FA9"/>
    <w:rsid w:val="4636328F"/>
    <w:rsid w:val="480479EF"/>
    <w:rsid w:val="481A42E4"/>
    <w:rsid w:val="48342806"/>
    <w:rsid w:val="486D50A6"/>
    <w:rsid w:val="48CA07B2"/>
    <w:rsid w:val="48EA292D"/>
    <w:rsid w:val="49D65073"/>
    <w:rsid w:val="49E2657A"/>
    <w:rsid w:val="4A7E635D"/>
    <w:rsid w:val="4A924E0F"/>
    <w:rsid w:val="4BBE47DE"/>
    <w:rsid w:val="4BFE623D"/>
    <w:rsid w:val="4C21754B"/>
    <w:rsid w:val="4C5C248C"/>
    <w:rsid w:val="4CFD3197"/>
    <w:rsid w:val="4D596BBC"/>
    <w:rsid w:val="4E6550BE"/>
    <w:rsid w:val="4E7567D2"/>
    <w:rsid w:val="4EC17540"/>
    <w:rsid w:val="4F8971F0"/>
    <w:rsid w:val="4FF6186B"/>
    <w:rsid w:val="4FF63D86"/>
    <w:rsid w:val="4FFC03FB"/>
    <w:rsid w:val="50197688"/>
    <w:rsid w:val="51903511"/>
    <w:rsid w:val="52032984"/>
    <w:rsid w:val="523625D4"/>
    <w:rsid w:val="52586369"/>
    <w:rsid w:val="527C2754"/>
    <w:rsid w:val="5283198E"/>
    <w:rsid w:val="530D2A49"/>
    <w:rsid w:val="53747C9B"/>
    <w:rsid w:val="53A85B57"/>
    <w:rsid w:val="540F3AD7"/>
    <w:rsid w:val="56F74D94"/>
    <w:rsid w:val="57146E90"/>
    <w:rsid w:val="576F30DB"/>
    <w:rsid w:val="57E86495"/>
    <w:rsid w:val="57FD5D84"/>
    <w:rsid w:val="586E1664"/>
    <w:rsid w:val="58F96C05"/>
    <w:rsid w:val="59CE50FA"/>
    <w:rsid w:val="5A710C35"/>
    <w:rsid w:val="5B446A1F"/>
    <w:rsid w:val="5B5B38D7"/>
    <w:rsid w:val="5B8564B4"/>
    <w:rsid w:val="5BC00084"/>
    <w:rsid w:val="5BD85D28"/>
    <w:rsid w:val="5C2B29A0"/>
    <w:rsid w:val="5D183642"/>
    <w:rsid w:val="5D731DB1"/>
    <w:rsid w:val="5DB33626"/>
    <w:rsid w:val="5DFA537F"/>
    <w:rsid w:val="5E652D98"/>
    <w:rsid w:val="5F92569B"/>
    <w:rsid w:val="5FFF7D70"/>
    <w:rsid w:val="60CA6C3F"/>
    <w:rsid w:val="60EC5197"/>
    <w:rsid w:val="61A63F44"/>
    <w:rsid w:val="61DD2538"/>
    <w:rsid w:val="61DE3D3C"/>
    <w:rsid w:val="63720145"/>
    <w:rsid w:val="639A5C11"/>
    <w:rsid w:val="63A232F2"/>
    <w:rsid w:val="63CE7BA2"/>
    <w:rsid w:val="63EE4A5A"/>
    <w:rsid w:val="641A66C6"/>
    <w:rsid w:val="64496950"/>
    <w:rsid w:val="644D6E01"/>
    <w:rsid w:val="648C55AA"/>
    <w:rsid w:val="64A966F7"/>
    <w:rsid w:val="65BE229D"/>
    <w:rsid w:val="65E9307D"/>
    <w:rsid w:val="661A2B19"/>
    <w:rsid w:val="661E12B9"/>
    <w:rsid w:val="66671652"/>
    <w:rsid w:val="667116E1"/>
    <w:rsid w:val="66BA2573"/>
    <w:rsid w:val="66E87E83"/>
    <w:rsid w:val="66FD0FEB"/>
    <w:rsid w:val="679229E3"/>
    <w:rsid w:val="67E32951"/>
    <w:rsid w:val="681A1A5B"/>
    <w:rsid w:val="68707AE6"/>
    <w:rsid w:val="68B12519"/>
    <w:rsid w:val="68E17F7B"/>
    <w:rsid w:val="691F2890"/>
    <w:rsid w:val="69975190"/>
    <w:rsid w:val="69C454DB"/>
    <w:rsid w:val="6ABD26EA"/>
    <w:rsid w:val="6C5F1DF7"/>
    <w:rsid w:val="6CAD245B"/>
    <w:rsid w:val="6D596151"/>
    <w:rsid w:val="6D6D4F90"/>
    <w:rsid w:val="6DFC1EDF"/>
    <w:rsid w:val="6E660CEF"/>
    <w:rsid w:val="6F956142"/>
    <w:rsid w:val="6FB11254"/>
    <w:rsid w:val="70124A76"/>
    <w:rsid w:val="70252317"/>
    <w:rsid w:val="70683617"/>
    <w:rsid w:val="707128EE"/>
    <w:rsid w:val="70970160"/>
    <w:rsid w:val="714801CC"/>
    <w:rsid w:val="7187503A"/>
    <w:rsid w:val="72050B8B"/>
    <w:rsid w:val="722826C2"/>
    <w:rsid w:val="72312EF7"/>
    <w:rsid w:val="72961466"/>
    <w:rsid w:val="729F78F3"/>
    <w:rsid w:val="72A74C32"/>
    <w:rsid w:val="7395155B"/>
    <w:rsid w:val="740667E2"/>
    <w:rsid w:val="746704E0"/>
    <w:rsid w:val="74D27CA7"/>
    <w:rsid w:val="74F35155"/>
    <w:rsid w:val="75120465"/>
    <w:rsid w:val="7564024F"/>
    <w:rsid w:val="7640593E"/>
    <w:rsid w:val="76F1387E"/>
    <w:rsid w:val="770D4ED2"/>
    <w:rsid w:val="77282759"/>
    <w:rsid w:val="776B3719"/>
    <w:rsid w:val="78165008"/>
    <w:rsid w:val="78242985"/>
    <w:rsid w:val="78350046"/>
    <w:rsid w:val="786238AC"/>
    <w:rsid w:val="789750B3"/>
    <w:rsid w:val="78E62E76"/>
    <w:rsid w:val="7946589F"/>
    <w:rsid w:val="79846C8F"/>
    <w:rsid w:val="7A5912F8"/>
    <w:rsid w:val="7AA76114"/>
    <w:rsid w:val="7AFC4182"/>
    <w:rsid w:val="7B097053"/>
    <w:rsid w:val="7B2F2214"/>
    <w:rsid w:val="7BE420CF"/>
    <w:rsid w:val="7BEA0DE9"/>
    <w:rsid w:val="7C352DA6"/>
    <w:rsid w:val="7D50701B"/>
    <w:rsid w:val="7D834BF5"/>
    <w:rsid w:val="7DCC6940"/>
    <w:rsid w:val="7E3D12F2"/>
    <w:rsid w:val="7E9E246A"/>
    <w:rsid w:val="7F51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78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4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E47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1E478E"/>
    <w:pPr>
      <w:spacing w:beforeAutospacing="1" w:afterAutospacing="1"/>
      <w:jc w:val="left"/>
    </w:pPr>
    <w:rPr>
      <w:kern w:val="0"/>
      <w:sz w:val="24"/>
      <w:szCs w:val="24"/>
    </w:rPr>
  </w:style>
  <w:style w:type="table" w:styleId="TableGrid">
    <w:name w:val="Table Grid"/>
    <w:basedOn w:val="TableNormal"/>
    <w:uiPriority w:val="99"/>
    <w:rsid w:val="001E478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1E478E"/>
    <w:rPr>
      <w:b/>
      <w:bCs/>
    </w:rPr>
  </w:style>
  <w:style w:type="character" w:styleId="PageNumber">
    <w:name w:val="page number"/>
    <w:basedOn w:val="DefaultParagraphFont"/>
    <w:uiPriority w:val="99"/>
    <w:semiHidden/>
    <w:rsid w:val="001E478E"/>
  </w:style>
  <w:style w:type="character" w:styleId="Hyperlink">
    <w:name w:val="Hyperlink"/>
    <w:basedOn w:val="DefaultParagraphFont"/>
    <w:uiPriority w:val="99"/>
    <w:rsid w:val="001E47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88</Words>
  <Characters>508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12438</dc:creator>
  <cp:keywords/>
  <dc:description/>
  <cp:lastModifiedBy>微软用户</cp:lastModifiedBy>
  <cp:revision>6</cp:revision>
  <cp:lastPrinted>2020-04-28T07:17:00Z</cp:lastPrinted>
  <dcterms:created xsi:type="dcterms:W3CDTF">2020-04-23T06:16:00Z</dcterms:created>
  <dcterms:modified xsi:type="dcterms:W3CDTF">2020-04-29T02:22:00Z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