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F8" w:rsidRPr="005D2ACB" w:rsidRDefault="007A2EF8">
      <w:pPr>
        <w:spacing w:line="540" w:lineRule="exact"/>
        <w:ind w:right="318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 w:rsidRPr="005D2ACB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华文中宋" w:cs="仿宋_GB2312"/>
          <w:color w:val="000000"/>
          <w:sz w:val="32"/>
          <w:szCs w:val="32"/>
        </w:rPr>
        <w:t>2</w:t>
      </w:r>
      <w:r w:rsidRPr="005D2ACB">
        <w:rPr>
          <w:rFonts w:ascii="仿宋_GB2312" w:eastAsia="仿宋_GB2312" w:hAnsi="华文中宋" w:cs="仿宋_GB2312" w:hint="eastAsia"/>
          <w:color w:val="000000"/>
          <w:sz w:val="32"/>
          <w:szCs w:val="32"/>
        </w:rPr>
        <w:t>：</w:t>
      </w:r>
    </w:p>
    <w:p w:rsidR="007A2EF8" w:rsidRPr="005D2ACB" w:rsidRDefault="007A2EF8" w:rsidP="00D17AF0">
      <w:pPr>
        <w:spacing w:beforeLines="50" w:afterLines="100" w:line="600" w:lineRule="exact"/>
        <w:ind w:right="68"/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 w:rsidRPr="005D2ACB">
        <w:rPr>
          <w:rFonts w:ascii="华文中宋" w:eastAsia="华文中宋" w:hAnsi="华文中宋" w:cs="华文中宋" w:hint="eastAsia"/>
          <w:color w:val="000000"/>
          <w:sz w:val="44"/>
          <w:szCs w:val="44"/>
        </w:rPr>
        <w:t>六届</w:t>
      </w: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t>八</w:t>
      </w:r>
      <w:r w:rsidRPr="005D2ACB">
        <w:rPr>
          <w:rFonts w:ascii="华文中宋" w:eastAsia="华文中宋" w:hAnsi="华文中宋" w:cs="华文中宋" w:hint="eastAsia"/>
          <w:color w:val="000000"/>
          <w:sz w:val="44"/>
          <w:szCs w:val="44"/>
        </w:rPr>
        <w:t>次理事会意见反馈表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375"/>
        <w:gridCol w:w="1007"/>
        <w:gridCol w:w="1596"/>
        <w:gridCol w:w="1544"/>
      </w:tblGrid>
      <w:tr w:rsidR="007A2EF8" w:rsidRPr="00D17AF0">
        <w:trPr>
          <w:trHeight w:val="717"/>
          <w:jc w:val="center"/>
        </w:trPr>
        <w:tc>
          <w:tcPr>
            <w:tcW w:w="5382" w:type="dxa"/>
            <w:gridSpan w:val="2"/>
            <w:tcBorders>
              <w:top w:val="single" w:sz="12" w:space="0" w:color="auto"/>
            </w:tcBorders>
            <w:vAlign w:val="center"/>
          </w:tcPr>
          <w:p w:rsidR="007A2EF8" w:rsidRPr="00D17AF0" w:rsidRDefault="007A2EF8" w:rsidP="00D17AF0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表决议题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7A2EF8" w:rsidRPr="00D17AF0" w:rsidRDefault="007A2EF8" w:rsidP="00D17AF0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同意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7A2EF8" w:rsidRPr="00D17AF0" w:rsidRDefault="007A2EF8" w:rsidP="00D17AF0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不同意</w:t>
            </w:r>
          </w:p>
        </w:tc>
      </w:tr>
      <w:tr w:rsidR="007A2EF8" w:rsidRPr="00D17AF0">
        <w:trPr>
          <w:trHeight w:val="581"/>
          <w:jc w:val="center"/>
        </w:trPr>
        <w:tc>
          <w:tcPr>
            <w:tcW w:w="5382" w:type="dxa"/>
            <w:gridSpan w:val="2"/>
            <w:vAlign w:val="center"/>
          </w:tcPr>
          <w:p w:rsidR="007A2EF8" w:rsidRPr="00D17AF0" w:rsidRDefault="007A2EF8" w:rsidP="00D17AF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中国建筑业协会会员代表大会会员代表产生办法</w:t>
            </w:r>
          </w:p>
        </w:tc>
        <w:tc>
          <w:tcPr>
            <w:tcW w:w="1596" w:type="dxa"/>
            <w:vAlign w:val="center"/>
          </w:tcPr>
          <w:p w:rsidR="007A2EF8" w:rsidRPr="00D17AF0" w:rsidRDefault="007A2EF8" w:rsidP="00D17AF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7A2EF8" w:rsidRPr="00D17AF0" w:rsidRDefault="007A2EF8" w:rsidP="00D17AF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A2EF8" w:rsidRPr="00D17AF0">
        <w:trPr>
          <w:trHeight w:val="1564"/>
          <w:jc w:val="center"/>
        </w:trPr>
        <w:tc>
          <w:tcPr>
            <w:tcW w:w="8522" w:type="dxa"/>
            <w:gridSpan w:val="4"/>
          </w:tcPr>
          <w:p w:rsidR="007A2EF8" w:rsidRPr="00D17AF0" w:rsidRDefault="007A2EF8" w:rsidP="00F0359B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备注：</w:t>
            </w:r>
          </w:p>
          <w:p w:rsidR="007A2EF8" w:rsidRPr="00D17AF0" w:rsidRDefault="007A2EF8" w:rsidP="00F0359B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F0359B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F0359B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F0359B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F0359B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A2EF8" w:rsidRPr="00D17AF0">
        <w:trPr>
          <w:trHeight w:val="1815"/>
          <w:jc w:val="center"/>
        </w:trPr>
        <w:tc>
          <w:tcPr>
            <w:tcW w:w="8522" w:type="dxa"/>
            <w:gridSpan w:val="4"/>
            <w:vAlign w:val="center"/>
          </w:tcPr>
          <w:p w:rsidR="007A2EF8" w:rsidRPr="00D17AF0" w:rsidRDefault="007A2EF8" w:rsidP="00EF3AE5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说明：</w:t>
            </w:r>
          </w:p>
          <w:p w:rsidR="007A2EF8" w:rsidRPr="00D17AF0" w:rsidRDefault="007A2EF8" w:rsidP="00EF3AE5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>1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、请在相应栏内划“○”。</w:t>
            </w:r>
          </w:p>
          <w:p w:rsidR="007A2EF8" w:rsidRPr="00D17AF0" w:rsidRDefault="007A2EF8" w:rsidP="00515911">
            <w:pPr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>2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、请于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>2020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>7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>15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日前将此表发送至</w:t>
            </w:r>
            <w:r w:rsidRPr="00D17AF0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jzyxhyfb@163.com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>,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逾期不反馈的视为同意。</w:t>
            </w:r>
          </w:p>
        </w:tc>
      </w:tr>
      <w:tr w:rsidR="007A2EF8" w:rsidRPr="00D17AF0">
        <w:trPr>
          <w:trHeight w:val="847"/>
          <w:jc w:val="center"/>
        </w:trPr>
        <w:tc>
          <w:tcPr>
            <w:tcW w:w="4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EF8" w:rsidRPr="00D17AF0" w:rsidRDefault="007A2EF8" w:rsidP="00D17AF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理事本人意见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EF8" w:rsidRPr="00D17AF0" w:rsidRDefault="007A2EF8" w:rsidP="00D17AF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理事单位意见</w:t>
            </w:r>
          </w:p>
        </w:tc>
      </w:tr>
      <w:tr w:rsidR="007A2EF8" w:rsidRPr="00D17AF0">
        <w:trPr>
          <w:trHeight w:val="2277"/>
          <w:jc w:val="center"/>
        </w:trPr>
        <w:tc>
          <w:tcPr>
            <w:tcW w:w="43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A2EF8" w:rsidRPr="00D17AF0" w:rsidRDefault="007A2EF8" w:rsidP="00D17AF0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签名：</w:t>
            </w:r>
          </w:p>
          <w:p w:rsidR="007A2EF8" w:rsidRPr="00D17AF0" w:rsidRDefault="007A2EF8" w:rsidP="00D17AF0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D17AF0">
            <w:pPr>
              <w:spacing w:afterLines="30" w:line="400" w:lineRule="exact"/>
              <w:jc w:val="righ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A2EF8" w:rsidRPr="00D17AF0" w:rsidRDefault="007A2EF8" w:rsidP="00D17AF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D17AF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（印章）</w:t>
            </w:r>
          </w:p>
          <w:p w:rsidR="007A2EF8" w:rsidRPr="00D17AF0" w:rsidRDefault="007A2EF8" w:rsidP="00D17AF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A2EF8" w:rsidRPr="00D17AF0" w:rsidRDefault="007A2EF8" w:rsidP="00D17AF0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经办人：</w:t>
            </w:r>
          </w:p>
          <w:p w:rsidR="007A2EF8" w:rsidRPr="00D17AF0" w:rsidRDefault="007A2EF8" w:rsidP="007A2EF8">
            <w:pPr>
              <w:spacing w:line="400" w:lineRule="exact"/>
              <w:ind w:firstLineChars="200" w:firstLine="31680"/>
              <w:jc w:val="righ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Pr="00D17AF0"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D17AF0"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7A2EF8" w:rsidRPr="005D2ACB" w:rsidRDefault="007A2EF8" w:rsidP="00C15BB1">
      <w:pPr>
        <w:widowControl/>
        <w:jc w:val="left"/>
        <w:rPr>
          <w:rFonts w:cs="Times New Roman"/>
        </w:rPr>
      </w:pPr>
    </w:p>
    <w:sectPr w:rsidR="007A2EF8" w:rsidRPr="005D2ACB" w:rsidSect="00CF5028">
      <w:footerReference w:type="default" r:id="rId7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F8" w:rsidRDefault="007A2EF8" w:rsidP="00CF50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2EF8" w:rsidRDefault="007A2EF8" w:rsidP="00CF50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8" w:rsidRDefault="007A2EF8" w:rsidP="00CF7FD5">
    <w:pPr>
      <w:pStyle w:val="Footer"/>
      <w:jc w:val="center"/>
      <w:rPr>
        <w:rFonts w:cs="Times New Roman"/>
      </w:rPr>
    </w:pPr>
    <w:fldSimple w:instr=" PAGE   \* MERGEFORMAT ">
      <w:r w:rsidRPr="00C15BB1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F8" w:rsidRDefault="007A2EF8" w:rsidP="00CF50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2EF8" w:rsidRDefault="007A2EF8" w:rsidP="00CF50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35FA"/>
    <w:multiLevelType w:val="multilevel"/>
    <w:tmpl w:val="D04EC7EC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120EB"/>
    <w:multiLevelType w:val="multilevel"/>
    <w:tmpl w:val="8EF4B53C"/>
    <w:lvl w:ilvl="0">
      <w:start w:val="1"/>
      <w:numFmt w:val="decimal"/>
      <w:lvlText w:val="%1."/>
      <w:lvlJc w:val="left"/>
      <w:pPr>
        <w:ind w:left="1130" w:hanging="420"/>
      </w:pPr>
      <w:rPr>
        <w:rFonts w:hint="eastAsia"/>
      </w:rPr>
    </w:lvl>
    <w:lvl w:ilvl="1">
      <w:start w:val="100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748D1E85"/>
    <w:multiLevelType w:val="multilevel"/>
    <w:tmpl w:val="748D1E85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26A"/>
    <w:rsid w:val="00000397"/>
    <w:rsid w:val="0001733D"/>
    <w:rsid w:val="0006390E"/>
    <w:rsid w:val="000A2C6B"/>
    <w:rsid w:val="000A5713"/>
    <w:rsid w:val="000A75B4"/>
    <w:rsid w:val="000B37D5"/>
    <w:rsid w:val="000B4728"/>
    <w:rsid w:val="000C42BA"/>
    <w:rsid w:val="000C604B"/>
    <w:rsid w:val="00105C1D"/>
    <w:rsid w:val="00115722"/>
    <w:rsid w:val="00147A8D"/>
    <w:rsid w:val="001C0BC2"/>
    <w:rsid w:val="00222644"/>
    <w:rsid w:val="00227698"/>
    <w:rsid w:val="002402D6"/>
    <w:rsid w:val="002421C1"/>
    <w:rsid w:val="002816A2"/>
    <w:rsid w:val="002A7AF9"/>
    <w:rsid w:val="002E6D44"/>
    <w:rsid w:val="00303AD1"/>
    <w:rsid w:val="00304EFD"/>
    <w:rsid w:val="00310FDD"/>
    <w:rsid w:val="0032186E"/>
    <w:rsid w:val="00332F16"/>
    <w:rsid w:val="00335D31"/>
    <w:rsid w:val="00374567"/>
    <w:rsid w:val="003804EE"/>
    <w:rsid w:val="003F61D6"/>
    <w:rsid w:val="00403922"/>
    <w:rsid w:val="004302E4"/>
    <w:rsid w:val="00442502"/>
    <w:rsid w:val="00443895"/>
    <w:rsid w:val="00455FB1"/>
    <w:rsid w:val="004B218C"/>
    <w:rsid w:val="004C4839"/>
    <w:rsid w:val="004E3A62"/>
    <w:rsid w:val="00503886"/>
    <w:rsid w:val="0051218F"/>
    <w:rsid w:val="00515911"/>
    <w:rsid w:val="00527FD2"/>
    <w:rsid w:val="00532A05"/>
    <w:rsid w:val="005333DB"/>
    <w:rsid w:val="0055025E"/>
    <w:rsid w:val="0055723D"/>
    <w:rsid w:val="00571205"/>
    <w:rsid w:val="00574C76"/>
    <w:rsid w:val="00585371"/>
    <w:rsid w:val="005D2ACB"/>
    <w:rsid w:val="00603DD0"/>
    <w:rsid w:val="006079B9"/>
    <w:rsid w:val="00631BDC"/>
    <w:rsid w:val="00661AFF"/>
    <w:rsid w:val="00687CD6"/>
    <w:rsid w:val="0071191E"/>
    <w:rsid w:val="0071271E"/>
    <w:rsid w:val="00762DA9"/>
    <w:rsid w:val="00763E68"/>
    <w:rsid w:val="00776AF2"/>
    <w:rsid w:val="0079642C"/>
    <w:rsid w:val="007A2EF8"/>
    <w:rsid w:val="00842307"/>
    <w:rsid w:val="00893E6E"/>
    <w:rsid w:val="008A6AC8"/>
    <w:rsid w:val="008C4A42"/>
    <w:rsid w:val="008E6318"/>
    <w:rsid w:val="009173DE"/>
    <w:rsid w:val="00924959"/>
    <w:rsid w:val="00933429"/>
    <w:rsid w:val="00935E0C"/>
    <w:rsid w:val="009448F0"/>
    <w:rsid w:val="009676A8"/>
    <w:rsid w:val="00983B83"/>
    <w:rsid w:val="0099572E"/>
    <w:rsid w:val="009D5C15"/>
    <w:rsid w:val="009F032C"/>
    <w:rsid w:val="00A01150"/>
    <w:rsid w:val="00A56AF4"/>
    <w:rsid w:val="00A76EEE"/>
    <w:rsid w:val="00A90F89"/>
    <w:rsid w:val="00AA046E"/>
    <w:rsid w:val="00AC112F"/>
    <w:rsid w:val="00AC1599"/>
    <w:rsid w:val="00AD0F7B"/>
    <w:rsid w:val="00AF6476"/>
    <w:rsid w:val="00B0179A"/>
    <w:rsid w:val="00B02429"/>
    <w:rsid w:val="00B235C5"/>
    <w:rsid w:val="00B5336F"/>
    <w:rsid w:val="00B6755C"/>
    <w:rsid w:val="00BA7730"/>
    <w:rsid w:val="00BD04BE"/>
    <w:rsid w:val="00BE426A"/>
    <w:rsid w:val="00C104D0"/>
    <w:rsid w:val="00C15BB1"/>
    <w:rsid w:val="00C2598A"/>
    <w:rsid w:val="00C47B39"/>
    <w:rsid w:val="00C81BFC"/>
    <w:rsid w:val="00C94350"/>
    <w:rsid w:val="00CB4C9B"/>
    <w:rsid w:val="00CF5028"/>
    <w:rsid w:val="00CF7DDA"/>
    <w:rsid w:val="00CF7FD5"/>
    <w:rsid w:val="00D17AF0"/>
    <w:rsid w:val="00D54536"/>
    <w:rsid w:val="00D62050"/>
    <w:rsid w:val="00D75AC5"/>
    <w:rsid w:val="00D869E7"/>
    <w:rsid w:val="00D90977"/>
    <w:rsid w:val="00DB55E5"/>
    <w:rsid w:val="00E04F08"/>
    <w:rsid w:val="00E32AF9"/>
    <w:rsid w:val="00E35127"/>
    <w:rsid w:val="00E502F0"/>
    <w:rsid w:val="00E60CCC"/>
    <w:rsid w:val="00E677FB"/>
    <w:rsid w:val="00E84714"/>
    <w:rsid w:val="00EC01BE"/>
    <w:rsid w:val="00EC337E"/>
    <w:rsid w:val="00EC5953"/>
    <w:rsid w:val="00EF3AE5"/>
    <w:rsid w:val="00EF6ACA"/>
    <w:rsid w:val="00F0359B"/>
    <w:rsid w:val="00F107ED"/>
    <w:rsid w:val="00F20324"/>
    <w:rsid w:val="00F86C24"/>
    <w:rsid w:val="00FB1E38"/>
    <w:rsid w:val="00FC58D2"/>
    <w:rsid w:val="08A237A6"/>
    <w:rsid w:val="0B1A2A14"/>
    <w:rsid w:val="15CF5649"/>
    <w:rsid w:val="22C5628C"/>
    <w:rsid w:val="24E97278"/>
    <w:rsid w:val="27D45333"/>
    <w:rsid w:val="2BDC72B0"/>
    <w:rsid w:val="326F3111"/>
    <w:rsid w:val="3E023C70"/>
    <w:rsid w:val="48215581"/>
    <w:rsid w:val="4BF11473"/>
    <w:rsid w:val="4C284C00"/>
    <w:rsid w:val="653D12E6"/>
    <w:rsid w:val="797A629C"/>
    <w:rsid w:val="79C57289"/>
    <w:rsid w:val="7FA9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50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02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F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502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F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5028"/>
    <w:rPr>
      <w:sz w:val="18"/>
      <w:szCs w:val="18"/>
    </w:rPr>
  </w:style>
  <w:style w:type="table" w:styleId="TableGrid">
    <w:name w:val="Table Grid"/>
    <w:basedOn w:val="TableNormal"/>
    <w:uiPriority w:val="99"/>
    <w:rsid w:val="00CF502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F502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F5028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304EFD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4EFD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27</Words>
  <Characters>158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2020-07-06T02:55:00Z</cp:lastPrinted>
  <dcterms:created xsi:type="dcterms:W3CDTF">2020-07-03T02:06:00Z</dcterms:created>
  <dcterms:modified xsi:type="dcterms:W3CDTF">2020-07-06T06:13:00Z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