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10" w:rsidRDefault="00C37510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2:</w:t>
      </w:r>
    </w:p>
    <w:p w:rsidR="00C37510" w:rsidRDefault="00C37510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《泥炭土海砂路基施工技术标准》（征求意见稿）</w:t>
      </w:r>
    </w:p>
    <w:p w:rsidR="00C37510" w:rsidRDefault="00C37510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9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6"/>
        <w:gridCol w:w="1252"/>
        <w:gridCol w:w="567"/>
        <w:gridCol w:w="2924"/>
        <w:gridCol w:w="1052"/>
        <w:gridCol w:w="2356"/>
      </w:tblGrid>
      <w:tr w:rsidR="00C37510">
        <w:trPr>
          <w:cantSplit/>
          <w:trHeight w:val="20"/>
        </w:trPr>
        <w:tc>
          <w:tcPr>
            <w:tcW w:w="1266" w:type="dxa"/>
            <w:vMerge w:val="restart"/>
            <w:vAlign w:val="center"/>
          </w:tcPr>
          <w:p w:rsidR="00C37510" w:rsidRDefault="00C3751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:rsidR="00C37510" w:rsidRDefault="00C3751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 w:rsidR="00C37510" w:rsidRDefault="00C3751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37510" w:rsidRDefault="00C3751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2924" w:type="dxa"/>
            <w:vMerge w:val="restart"/>
            <w:vAlign w:val="center"/>
          </w:tcPr>
          <w:p w:rsidR="00C37510" w:rsidRDefault="00C3751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C37510" w:rsidRDefault="00C3751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356" w:type="dxa"/>
            <w:vAlign w:val="center"/>
          </w:tcPr>
          <w:p w:rsidR="00C37510" w:rsidRDefault="00C3751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7510">
        <w:trPr>
          <w:cantSplit/>
          <w:trHeight w:val="20"/>
        </w:trPr>
        <w:tc>
          <w:tcPr>
            <w:tcW w:w="1266" w:type="dxa"/>
            <w:vMerge/>
            <w:vAlign w:val="center"/>
          </w:tcPr>
          <w:p w:rsidR="00C37510" w:rsidRDefault="00C3751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C37510" w:rsidRDefault="00C3751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37510" w:rsidRDefault="00C3751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4" w:type="dxa"/>
            <w:vMerge/>
            <w:vAlign w:val="center"/>
          </w:tcPr>
          <w:p w:rsidR="00C37510" w:rsidRDefault="00C3751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C37510" w:rsidRDefault="00C37510">
            <w:pPr>
              <w:widowControl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2356" w:type="dxa"/>
            <w:vAlign w:val="center"/>
          </w:tcPr>
          <w:p w:rsidR="00C37510" w:rsidRDefault="00C3751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37510">
        <w:tc>
          <w:tcPr>
            <w:tcW w:w="1266" w:type="dxa"/>
            <w:vAlign w:val="center"/>
          </w:tcPr>
          <w:p w:rsidR="00C37510" w:rsidRDefault="00C375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4743" w:type="dxa"/>
            <w:gridSpan w:val="3"/>
            <w:vAlign w:val="center"/>
          </w:tcPr>
          <w:p w:rsidR="00C37510" w:rsidRDefault="00C375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C37510" w:rsidRDefault="00C375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356" w:type="dxa"/>
            <w:vAlign w:val="center"/>
          </w:tcPr>
          <w:p w:rsidR="00C37510" w:rsidRDefault="00C375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7510">
        <w:tc>
          <w:tcPr>
            <w:tcW w:w="9417" w:type="dxa"/>
            <w:gridSpan w:val="6"/>
            <w:vAlign w:val="center"/>
          </w:tcPr>
          <w:p w:rsidR="00C37510" w:rsidRDefault="00C3751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C37510" w:rsidRDefault="00C375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7510" w:rsidRDefault="00C375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7510" w:rsidRDefault="00C375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7510">
        <w:tc>
          <w:tcPr>
            <w:tcW w:w="1266" w:type="dxa"/>
            <w:vAlign w:val="center"/>
          </w:tcPr>
          <w:p w:rsidR="00C37510" w:rsidRDefault="00C375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5795" w:type="dxa"/>
            <w:gridSpan w:val="4"/>
            <w:vAlign w:val="center"/>
          </w:tcPr>
          <w:p w:rsidR="00C37510" w:rsidRDefault="00C375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2356" w:type="dxa"/>
            <w:vAlign w:val="center"/>
          </w:tcPr>
          <w:p w:rsidR="00C37510" w:rsidRDefault="00C375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/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C37510">
        <w:trPr>
          <w:cantSplit/>
          <w:trHeight w:val="1122"/>
        </w:trPr>
        <w:tc>
          <w:tcPr>
            <w:tcW w:w="1266" w:type="dxa"/>
            <w:vAlign w:val="center"/>
          </w:tcPr>
          <w:p w:rsidR="00C37510" w:rsidRDefault="00C3751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C37510" w:rsidRDefault="00C3751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C37510" w:rsidRDefault="00C3751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37510">
        <w:trPr>
          <w:cantSplit/>
          <w:trHeight w:val="1116"/>
        </w:trPr>
        <w:tc>
          <w:tcPr>
            <w:tcW w:w="1266" w:type="dxa"/>
            <w:vAlign w:val="center"/>
          </w:tcPr>
          <w:p w:rsidR="00C37510" w:rsidRDefault="00C3751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C37510" w:rsidRDefault="00C3751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C37510" w:rsidRDefault="00C3751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37510">
        <w:trPr>
          <w:cantSplit/>
          <w:trHeight w:val="1116"/>
        </w:trPr>
        <w:tc>
          <w:tcPr>
            <w:tcW w:w="1266" w:type="dxa"/>
            <w:vAlign w:val="center"/>
          </w:tcPr>
          <w:p w:rsidR="00C37510" w:rsidRDefault="00C3751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C37510" w:rsidRDefault="00C3751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C37510" w:rsidRDefault="00C3751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C37510" w:rsidRDefault="00C37510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C37510" w:rsidRDefault="00C37510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2021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/>
          <w:sz w:val="28"/>
          <w:szCs w:val="28"/>
        </w:rPr>
        <w:t>30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C37510" w:rsidRDefault="00C37510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址：上海市宝山区盘古路</w:t>
      </w:r>
      <w:r>
        <w:rPr>
          <w:rFonts w:ascii="仿宋_GB2312" w:eastAsia="仿宋_GB2312" w:hAnsi="宋体" w:cs="仿宋_GB2312"/>
          <w:sz w:val="28"/>
          <w:szCs w:val="28"/>
        </w:rPr>
        <w:t>777</w:t>
      </w:r>
      <w:r>
        <w:rPr>
          <w:rFonts w:ascii="仿宋_GB2312" w:eastAsia="仿宋_GB2312" w:hAnsi="宋体" w:cs="仿宋_GB2312" w:hint="eastAsia"/>
          <w:sz w:val="28"/>
          <w:szCs w:val="28"/>
        </w:rPr>
        <w:t>号（</w:t>
      </w:r>
      <w:r>
        <w:rPr>
          <w:rFonts w:ascii="仿宋_GB2312" w:eastAsia="仿宋_GB2312" w:hAnsi="宋体" w:cs="仿宋_GB2312"/>
          <w:sz w:val="28"/>
          <w:szCs w:val="28"/>
        </w:rPr>
        <w:t>201900</w:t>
      </w:r>
      <w:r>
        <w:rPr>
          <w:rFonts w:ascii="仿宋_GB2312" w:eastAsia="仿宋_GB2312" w:hAnsi="宋体" w:cs="仿宋_GB2312" w:hint="eastAsia"/>
          <w:sz w:val="28"/>
          <w:szCs w:val="28"/>
        </w:rPr>
        <w:t>）</w:t>
      </w:r>
    </w:p>
    <w:p w:rsidR="00C37510" w:rsidRDefault="00C37510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联系人：赵瑜</w:t>
      </w:r>
    </w:p>
    <w:p w:rsidR="00C37510" w:rsidRDefault="00C37510">
      <w:pPr>
        <w:snapToGrid w:val="0"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话：</w:t>
      </w:r>
      <w:r>
        <w:rPr>
          <w:rFonts w:ascii="仿宋_GB2312" w:eastAsia="仿宋_GB2312" w:hAnsi="宋体" w:cs="仿宋_GB2312"/>
          <w:sz w:val="28"/>
          <w:szCs w:val="28"/>
        </w:rPr>
        <w:t>021-56783142  13816935766</w:t>
      </w:r>
    </w:p>
    <w:p w:rsidR="00C37510" w:rsidRDefault="00C37510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E-mail</w:t>
      </w:r>
      <w:r>
        <w:rPr>
          <w:rFonts w:ascii="仿宋_GB2312" w:eastAsia="仿宋_GB2312" w:hAnsi="宋体" w:cs="仿宋_GB2312" w:hint="eastAsia"/>
          <w:sz w:val="28"/>
          <w:szCs w:val="28"/>
        </w:rPr>
        <w:t>：</w:t>
      </w:r>
      <w:r>
        <w:rPr>
          <w:rFonts w:ascii="仿宋_GB2312" w:eastAsia="仿宋_GB2312" w:hAnsi="宋体" w:cs="仿宋_GB2312"/>
          <w:sz w:val="28"/>
          <w:szCs w:val="28"/>
        </w:rPr>
        <w:t>8517067@qq.com</w:t>
      </w:r>
    </w:p>
    <w:sectPr w:rsidR="00C37510" w:rsidSect="00136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B83"/>
    <w:rsid w:val="0003142C"/>
    <w:rsid w:val="00136A61"/>
    <w:rsid w:val="00197A60"/>
    <w:rsid w:val="001D7436"/>
    <w:rsid w:val="002148CF"/>
    <w:rsid w:val="00280184"/>
    <w:rsid w:val="002A645D"/>
    <w:rsid w:val="002C7B83"/>
    <w:rsid w:val="002F03A6"/>
    <w:rsid w:val="002F2B38"/>
    <w:rsid w:val="005C6FB9"/>
    <w:rsid w:val="005D4EE0"/>
    <w:rsid w:val="005D73AD"/>
    <w:rsid w:val="005E123A"/>
    <w:rsid w:val="00744AEC"/>
    <w:rsid w:val="0080613C"/>
    <w:rsid w:val="00A25638"/>
    <w:rsid w:val="00C37510"/>
    <w:rsid w:val="00CD2F6B"/>
    <w:rsid w:val="00E03981"/>
    <w:rsid w:val="00EF3B18"/>
    <w:rsid w:val="04F16E4F"/>
    <w:rsid w:val="25393C0C"/>
    <w:rsid w:val="43A80686"/>
    <w:rsid w:val="5BAE31D6"/>
    <w:rsid w:val="67D91626"/>
    <w:rsid w:val="72F76F4C"/>
    <w:rsid w:val="76FC52B1"/>
    <w:rsid w:val="7A43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6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136A6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36A61"/>
    <w:rPr>
      <w:rFonts w:ascii="Times New Roman" w:eastAsia="宋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6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6A61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36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6A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37</Words>
  <Characters>214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蒋新建</dc:creator>
  <cp:keywords/>
  <dc:description/>
  <cp:lastModifiedBy>江兆尧</cp:lastModifiedBy>
  <cp:revision>12</cp:revision>
  <cp:lastPrinted>2020-12-22T01:42:00Z</cp:lastPrinted>
  <dcterms:created xsi:type="dcterms:W3CDTF">2019-01-02T00:08:00Z</dcterms:created>
  <dcterms:modified xsi:type="dcterms:W3CDTF">2020-12-25T01:18:00Z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