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6E" w:rsidRDefault="005E7F6E"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2:</w:t>
      </w:r>
    </w:p>
    <w:p w:rsidR="005E7F6E" w:rsidRDefault="005E7F6E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《建筑工程物资管理标准（征求意见稿）》</w:t>
      </w:r>
    </w:p>
    <w:p w:rsidR="005E7F6E" w:rsidRDefault="005E7F6E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6"/>
        <w:gridCol w:w="1252"/>
        <w:gridCol w:w="567"/>
        <w:gridCol w:w="2410"/>
        <w:gridCol w:w="709"/>
        <w:gridCol w:w="857"/>
        <w:gridCol w:w="1411"/>
      </w:tblGrid>
      <w:tr w:rsidR="005E7F6E">
        <w:trPr>
          <w:cantSplit/>
          <w:trHeight w:val="20"/>
        </w:trPr>
        <w:tc>
          <w:tcPr>
            <w:tcW w:w="1266" w:type="dxa"/>
            <w:vMerge w:val="restart"/>
            <w:vAlign w:val="center"/>
          </w:tcPr>
          <w:p w:rsidR="005E7F6E" w:rsidRDefault="005E7F6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家</w:t>
            </w:r>
          </w:p>
          <w:p w:rsidR="005E7F6E" w:rsidRDefault="005E7F6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252" w:type="dxa"/>
            <w:vMerge w:val="restart"/>
            <w:vAlign w:val="center"/>
          </w:tcPr>
          <w:p w:rsidR="005E7F6E" w:rsidRDefault="005E7F6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E7F6E" w:rsidRDefault="005E7F6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2410" w:type="dxa"/>
            <w:vMerge w:val="restart"/>
            <w:vAlign w:val="center"/>
          </w:tcPr>
          <w:p w:rsidR="005E7F6E" w:rsidRDefault="005E7F6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5E7F6E" w:rsidRDefault="005E7F6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411" w:type="dxa"/>
            <w:vAlign w:val="center"/>
          </w:tcPr>
          <w:p w:rsidR="005E7F6E" w:rsidRDefault="005E7F6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7F6E">
        <w:trPr>
          <w:cantSplit/>
          <w:trHeight w:val="20"/>
        </w:trPr>
        <w:tc>
          <w:tcPr>
            <w:tcW w:w="1266" w:type="dxa"/>
            <w:vMerge/>
            <w:vAlign w:val="center"/>
          </w:tcPr>
          <w:p w:rsidR="005E7F6E" w:rsidRDefault="005E7F6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:rsidR="005E7F6E" w:rsidRDefault="005E7F6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5E7F6E" w:rsidRDefault="005E7F6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E7F6E" w:rsidRDefault="005E7F6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5E7F6E" w:rsidRDefault="005E7F6E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1411" w:type="dxa"/>
            <w:vAlign w:val="center"/>
          </w:tcPr>
          <w:p w:rsidR="005E7F6E" w:rsidRDefault="005E7F6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5E7F6E">
        <w:tc>
          <w:tcPr>
            <w:tcW w:w="1266" w:type="dxa"/>
            <w:vAlign w:val="center"/>
          </w:tcPr>
          <w:p w:rsidR="005E7F6E" w:rsidRDefault="005E7F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4229" w:type="dxa"/>
            <w:gridSpan w:val="3"/>
            <w:vAlign w:val="center"/>
          </w:tcPr>
          <w:p w:rsidR="005E7F6E" w:rsidRDefault="005E7F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5E7F6E" w:rsidRDefault="005E7F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411" w:type="dxa"/>
            <w:vAlign w:val="center"/>
          </w:tcPr>
          <w:p w:rsidR="005E7F6E" w:rsidRDefault="005E7F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7F6E">
        <w:trPr>
          <w:trHeight w:val="3052"/>
        </w:trPr>
        <w:tc>
          <w:tcPr>
            <w:tcW w:w="8472" w:type="dxa"/>
            <w:gridSpan w:val="7"/>
            <w:vAlign w:val="center"/>
          </w:tcPr>
          <w:p w:rsidR="005E7F6E" w:rsidRDefault="005E7F6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5E7F6E" w:rsidRDefault="005E7F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E7F6E" w:rsidRDefault="005E7F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E7F6E" w:rsidRDefault="005E7F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7F6E">
        <w:tc>
          <w:tcPr>
            <w:tcW w:w="1266" w:type="dxa"/>
            <w:vAlign w:val="center"/>
          </w:tcPr>
          <w:p w:rsidR="005E7F6E" w:rsidRDefault="005E7F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4938" w:type="dxa"/>
            <w:gridSpan w:val="4"/>
            <w:vAlign w:val="center"/>
          </w:tcPr>
          <w:p w:rsidR="005E7F6E" w:rsidRDefault="005E7F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2268" w:type="dxa"/>
            <w:gridSpan w:val="2"/>
            <w:vAlign w:val="center"/>
          </w:tcPr>
          <w:p w:rsidR="005E7F6E" w:rsidRDefault="005E7F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5E7F6E">
        <w:trPr>
          <w:cantSplit/>
          <w:trHeight w:val="783"/>
        </w:trPr>
        <w:tc>
          <w:tcPr>
            <w:tcW w:w="1266" w:type="dxa"/>
            <w:vAlign w:val="center"/>
          </w:tcPr>
          <w:p w:rsidR="005E7F6E" w:rsidRDefault="005E7F6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vAlign w:val="center"/>
          </w:tcPr>
          <w:p w:rsidR="005E7F6E" w:rsidRDefault="005E7F6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E7F6E" w:rsidRDefault="005E7F6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5E7F6E">
        <w:trPr>
          <w:cantSplit/>
          <w:trHeight w:val="792"/>
        </w:trPr>
        <w:tc>
          <w:tcPr>
            <w:tcW w:w="1266" w:type="dxa"/>
            <w:vAlign w:val="center"/>
          </w:tcPr>
          <w:p w:rsidR="005E7F6E" w:rsidRDefault="005E7F6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vAlign w:val="center"/>
          </w:tcPr>
          <w:p w:rsidR="005E7F6E" w:rsidRDefault="005E7F6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E7F6E" w:rsidRDefault="005E7F6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5E7F6E">
        <w:trPr>
          <w:cantSplit/>
          <w:trHeight w:val="816"/>
        </w:trPr>
        <w:tc>
          <w:tcPr>
            <w:tcW w:w="1266" w:type="dxa"/>
            <w:vAlign w:val="center"/>
          </w:tcPr>
          <w:p w:rsidR="005E7F6E" w:rsidRDefault="005E7F6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vAlign w:val="center"/>
          </w:tcPr>
          <w:p w:rsidR="005E7F6E" w:rsidRDefault="005E7F6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E7F6E" w:rsidRDefault="005E7F6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5E7F6E">
        <w:trPr>
          <w:cantSplit/>
          <w:trHeight w:val="816"/>
        </w:trPr>
        <w:tc>
          <w:tcPr>
            <w:tcW w:w="1266" w:type="dxa"/>
            <w:vAlign w:val="center"/>
          </w:tcPr>
          <w:p w:rsidR="005E7F6E" w:rsidRDefault="005E7F6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938" w:type="dxa"/>
            <w:gridSpan w:val="4"/>
            <w:vAlign w:val="center"/>
          </w:tcPr>
          <w:p w:rsidR="005E7F6E" w:rsidRDefault="005E7F6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E7F6E" w:rsidRDefault="005E7F6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5E7F6E" w:rsidRDefault="005E7F6E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5E7F6E" w:rsidRDefault="005E7F6E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2021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/>
          <w:sz w:val="28"/>
          <w:szCs w:val="28"/>
        </w:rPr>
        <w:t>5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/>
          <w:sz w:val="28"/>
          <w:szCs w:val="28"/>
        </w:rPr>
        <w:t>10</w:t>
      </w:r>
      <w:r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:rsidR="005E7F6E" w:rsidRDefault="005E7F6E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</w:t>
      </w:r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址：北京市海淀区西三环北路</w:t>
      </w:r>
      <w:r>
        <w:rPr>
          <w:rFonts w:ascii="仿宋_GB2312" w:eastAsia="仿宋_GB2312" w:hAnsi="宋体" w:cs="仿宋_GB2312"/>
          <w:sz w:val="28"/>
          <w:szCs w:val="28"/>
        </w:rPr>
        <w:t>91</w:t>
      </w:r>
      <w:r>
        <w:rPr>
          <w:rFonts w:ascii="仿宋_GB2312" w:eastAsia="仿宋_GB2312" w:hAnsi="宋体" w:cs="仿宋_GB2312" w:hint="eastAsia"/>
          <w:sz w:val="28"/>
          <w:szCs w:val="28"/>
        </w:rPr>
        <w:t>号国图文化大厦六层（</w:t>
      </w:r>
      <w:r>
        <w:rPr>
          <w:rFonts w:ascii="仿宋_GB2312" w:eastAsia="仿宋_GB2312" w:hAnsi="宋体" w:cs="仿宋_GB2312"/>
          <w:sz w:val="28"/>
          <w:szCs w:val="28"/>
        </w:rPr>
        <w:t>100000</w:t>
      </w:r>
      <w:r>
        <w:rPr>
          <w:rFonts w:ascii="仿宋_GB2312" w:eastAsia="仿宋_GB2312" w:hAnsi="宋体" w:cs="仿宋_GB2312" w:hint="eastAsia"/>
          <w:sz w:val="28"/>
          <w:szCs w:val="28"/>
        </w:rPr>
        <w:t>）</w:t>
      </w:r>
    </w:p>
    <w:p w:rsidR="005E7F6E" w:rsidRDefault="005E7F6E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联系人：黄梅</w:t>
      </w:r>
      <w:bookmarkStart w:id="0" w:name="_GoBack"/>
      <w:bookmarkEnd w:id="0"/>
    </w:p>
    <w:p w:rsidR="005E7F6E" w:rsidRDefault="005E7F6E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</w:t>
      </w:r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话：</w:t>
      </w:r>
      <w:r>
        <w:rPr>
          <w:rFonts w:ascii="仿宋_GB2312" w:eastAsia="仿宋_GB2312" w:hAnsi="宋体" w:cs="仿宋_GB2312"/>
          <w:sz w:val="28"/>
          <w:szCs w:val="28"/>
        </w:rPr>
        <w:t>010-62144786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　</w:t>
      </w:r>
      <w:r>
        <w:rPr>
          <w:rFonts w:ascii="仿宋_GB2312" w:eastAsia="仿宋_GB2312" w:hAnsi="宋体" w:cs="仿宋_GB2312"/>
          <w:sz w:val="28"/>
          <w:szCs w:val="28"/>
        </w:rPr>
        <w:t xml:space="preserve">15711160094                   </w:t>
      </w:r>
    </w:p>
    <w:p w:rsidR="005E7F6E" w:rsidRDefault="005E7F6E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  <w:lang w:val="de-DE"/>
        </w:rPr>
        <w:t>E-mail</w:t>
      </w:r>
      <w:r>
        <w:rPr>
          <w:rFonts w:ascii="仿宋_GB2312" w:eastAsia="仿宋_GB2312" w:hAnsi="宋体" w:cs="仿宋_GB2312" w:hint="eastAsia"/>
          <w:sz w:val="28"/>
          <w:szCs w:val="28"/>
          <w:lang w:val="de-DE"/>
        </w:rPr>
        <w:t>：</w:t>
      </w:r>
      <w:r>
        <w:rPr>
          <w:rFonts w:ascii="仿宋_GB2312" w:eastAsia="仿宋_GB2312" w:hAnsi="宋体" w:cs="仿宋_GB2312"/>
          <w:sz w:val="28"/>
          <w:szCs w:val="28"/>
        </w:rPr>
        <w:t>1870147415@qq.com</w:t>
      </w:r>
    </w:p>
    <w:sectPr w:rsidR="005E7F6E" w:rsidSect="00C83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Heading2"/>
      <w:lvlText w:val="1.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24383"/>
    <w:rsid w:val="00036225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E08"/>
    <w:rsid w:val="00214D2C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60F50"/>
    <w:rsid w:val="00572691"/>
    <w:rsid w:val="005843B0"/>
    <w:rsid w:val="00587106"/>
    <w:rsid w:val="005C4D46"/>
    <w:rsid w:val="005E3135"/>
    <w:rsid w:val="005E7F6E"/>
    <w:rsid w:val="005F0F23"/>
    <w:rsid w:val="005F7121"/>
    <w:rsid w:val="00623BB5"/>
    <w:rsid w:val="00630FC2"/>
    <w:rsid w:val="00642034"/>
    <w:rsid w:val="006462AD"/>
    <w:rsid w:val="00665EF6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90D5A"/>
    <w:rsid w:val="0089570B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A27C8"/>
    <w:rsid w:val="009B3BF8"/>
    <w:rsid w:val="009C0E12"/>
    <w:rsid w:val="009C4372"/>
    <w:rsid w:val="009D3535"/>
    <w:rsid w:val="009D6540"/>
    <w:rsid w:val="009D765F"/>
    <w:rsid w:val="009E45BB"/>
    <w:rsid w:val="009F4347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83AC0"/>
    <w:rsid w:val="00C92430"/>
    <w:rsid w:val="00CA7D88"/>
    <w:rsid w:val="00CC1395"/>
    <w:rsid w:val="00CC22FC"/>
    <w:rsid w:val="00CC5AB1"/>
    <w:rsid w:val="00CF0823"/>
    <w:rsid w:val="00D00D59"/>
    <w:rsid w:val="00D24F8B"/>
    <w:rsid w:val="00D26A00"/>
    <w:rsid w:val="00D30286"/>
    <w:rsid w:val="00D4625E"/>
    <w:rsid w:val="00D56CC0"/>
    <w:rsid w:val="00D66453"/>
    <w:rsid w:val="00D73A4D"/>
    <w:rsid w:val="00D826F7"/>
    <w:rsid w:val="00D876D6"/>
    <w:rsid w:val="00D96D99"/>
    <w:rsid w:val="00DB0996"/>
    <w:rsid w:val="00DB141E"/>
    <w:rsid w:val="00DB4ED9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A2B03"/>
    <w:rsid w:val="00FC0334"/>
    <w:rsid w:val="00FE08F6"/>
    <w:rsid w:val="00FE7F8B"/>
    <w:rsid w:val="02046D6D"/>
    <w:rsid w:val="0C335EFF"/>
    <w:rsid w:val="15825313"/>
    <w:rsid w:val="185F1F41"/>
    <w:rsid w:val="19640E86"/>
    <w:rsid w:val="1AF61F52"/>
    <w:rsid w:val="1C860092"/>
    <w:rsid w:val="284B3DED"/>
    <w:rsid w:val="30F06734"/>
    <w:rsid w:val="32CD5F56"/>
    <w:rsid w:val="43A41F7E"/>
    <w:rsid w:val="5058113E"/>
    <w:rsid w:val="65C21C5B"/>
    <w:rsid w:val="680C5563"/>
    <w:rsid w:val="6DBA6C98"/>
    <w:rsid w:val="72EC46FD"/>
    <w:rsid w:val="7CCB3E8E"/>
    <w:rsid w:val="7E8317E4"/>
    <w:rsid w:val="7F5B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AC0"/>
    <w:pPr>
      <w:widowControl w:val="0"/>
      <w:jc w:val="both"/>
    </w:pPr>
    <w:rPr>
      <w:rFonts w:ascii="Times New Roman" w:hAnsi="Times New Roman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3AC0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 w:cs="黑体"/>
      <w:kern w:val="0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83AC0"/>
    <w:rPr>
      <w:rFonts w:ascii="黑体" w:eastAsia="黑体" w:hAnsi="黑体" w:cs="黑体"/>
      <w:sz w:val="36"/>
      <w:szCs w:val="36"/>
    </w:rPr>
  </w:style>
  <w:style w:type="paragraph" w:styleId="Footer">
    <w:name w:val="footer"/>
    <w:basedOn w:val="Normal"/>
    <w:link w:val="FooterChar"/>
    <w:uiPriority w:val="99"/>
    <w:semiHidden/>
    <w:rsid w:val="00C83AC0"/>
    <w:pPr>
      <w:tabs>
        <w:tab w:val="center" w:pos="4153"/>
        <w:tab w:val="right" w:pos="8306"/>
      </w:tabs>
      <w:snapToGrid w:val="0"/>
      <w:jc w:val="left"/>
    </w:pPr>
    <w:rPr>
      <w:rFonts w:ascii="宋体" w:hAnsi="宋体" w:cs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3AC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83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="宋体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3AC0"/>
    <w:rPr>
      <w:sz w:val="18"/>
      <w:szCs w:val="18"/>
    </w:rPr>
  </w:style>
  <w:style w:type="character" w:styleId="Hyperlink">
    <w:name w:val="Hyperlink"/>
    <w:basedOn w:val="DefaultParagraphFont"/>
    <w:uiPriority w:val="99"/>
    <w:rsid w:val="00C83AC0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41</Words>
  <Characters>240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屈春花</dc:creator>
  <cp:keywords/>
  <dc:description/>
  <cp:lastModifiedBy>江兆尧</cp:lastModifiedBy>
  <cp:revision>19</cp:revision>
  <dcterms:created xsi:type="dcterms:W3CDTF">2018-12-11T00:27:00Z</dcterms:created>
  <dcterms:modified xsi:type="dcterms:W3CDTF">2021-04-06T08:56:00Z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075BB5C1DC7F4A6CB1B1844D46C95D06</vt:lpwstr>
  </property>
</Properties>
</file>