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6E" w:rsidRDefault="00E0596E" w:rsidP="00E0596E">
      <w:pPr>
        <w:pStyle w:val="BodyText"/>
        <w:spacing w:line="520" w:lineRule="exact"/>
        <w:ind w:rightChars="-41" w:right="31680"/>
        <w:rPr>
          <w:rFonts w:hAnsi="华文仿宋" w:cs="Times New Roman"/>
        </w:rPr>
      </w:pPr>
      <w:r>
        <w:rPr>
          <w:rFonts w:hAnsi="华文仿宋" w:hint="eastAsia"/>
        </w:rPr>
        <w:t>附件：</w:t>
      </w:r>
    </w:p>
    <w:p w:rsidR="00E0596E" w:rsidRDefault="00E0596E" w:rsidP="003E145E">
      <w:pPr>
        <w:pStyle w:val="BodyText"/>
        <w:spacing w:line="520" w:lineRule="exact"/>
        <w:ind w:rightChars="-41" w:right="31680"/>
        <w:jc w:val="center"/>
        <w:rPr>
          <w:rFonts w:ascii="华文中宋" w:eastAsia="华文中宋" w:hAnsi="华文中宋" w:cs="Times New Roman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宾馆交通图</w:t>
      </w:r>
    </w:p>
    <w:p w:rsidR="00E0596E" w:rsidRDefault="00E0596E"/>
    <w:p w:rsidR="00E0596E" w:rsidRDefault="00E0596E">
      <w:pPr>
        <w:jc w:val="left"/>
        <w:rPr>
          <w:rFonts w:ascii="楷体" w:eastAsia="楷体" w:hAnsi="楷体"/>
        </w:rPr>
      </w:pPr>
      <w:r>
        <w:rPr>
          <w:rFonts w:ascii="楷体" w:eastAsia="楷体" w:hAnsi="楷体" w:cs="楷体" w:hint="eastAsia"/>
        </w:rPr>
        <w:t>入住地点：</w:t>
      </w:r>
    </w:p>
    <w:p w:rsidR="00E0596E" w:rsidRDefault="00E0596E">
      <w:pPr>
        <w:jc w:val="left"/>
        <w:rPr>
          <w:rFonts w:ascii="楷体" w:eastAsia="楷体" w:hAnsi="楷体"/>
        </w:rPr>
      </w:pPr>
      <w:r>
        <w:rPr>
          <w:rFonts w:ascii="楷体" w:eastAsia="楷体" w:hAnsi="楷体" w:cs="楷体"/>
        </w:rPr>
        <w:t>1</w:t>
      </w:r>
      <w:r>
        <w:rPr>
          <w:rFonts w:ascii="楷体" w:eastAsia="楷体" w:hAnsi="楷体" w:cs="楷体" w:hint="eastAsia"/>
        </w:rPr>
        <w:t>、瑞漫国际酒店</w:t>
      </w:r>
    </w:p>
    <w:p w:rsidR="00E0596E" w:rsidRDefault="00E0596E" w:rsidP="003E145E">
      <w:pPr>
        <w:ind w:firstLineChars="200" w:firstLine="3168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前台</w:t>
      </w:r>
      <w:r>
        <w:rPr>
          <w:rFonts w:ascii="楷体" w:eastAsia="楷体" w:hAnsi="楷体" w:cs="楷体"/>
        </w:rPr>
        <w:t>:0731-88229888.</w:t>
      </w:r>
    </w:p>
    <w:p w:rsidR="00E0596E" w:rsidRDefault="00E0596E" w:rsidP="003E145E">
      <w:pPr>
        <w:ind w:firstLineChars="200" w:firstLine="3168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联系人</w:t>
      </w:r>
      <w:r>
        <w:rPr>
          <w:rFonts w:ascii="楷体" w:eastAsia="楷体" w:hAnsi="楷体" w:cs="楷体"/>
        </w:rPr>
        <w:t>:</w:t>
      </w:r>
      <w:r>
        <w:rPr>
          <w:rFonts w:ascii="楷体" w:eastAsia="楷体" w:hAnsi="楷体" w:cs="楷体" w:hint="eastAsia"/>
        </w:rPr>
        <w:t>白亮</w:t>
      </w:r>
      <w:r>
        <w:rPr>
          <w:rFonts w:ascii="楷体" w:eastAsia="楷体" w:hAnsi="楷体" w:cs="楷体"/>
        </w:rPr>
        <w:t>18674865088</w:t>
      </w:r>
    </w:p>
    <w:p w:rsidR="00E0596E" w:rsidRDefault="00E0596E" w:rsidP="003E145E">
      <w:pPr>
        <w:ind w:firstLineChars="200" w:firstLine="31680"/>
        <w:jc w:val="left"/>
        <w:rPr>
          <w:rFonts w:ascii="楷体" w:eastAsia="楷体" w:hAnsi="楷体"/>
        </w:rPr>
      </w:pPr>
      <w:r>
        <w:rPr>
          <w:rFonts w:ascii="楷体" w:eastAsia="楷体" w:hAnsi="楷体" w:cs="楷体" w:hint="eastAsia"/>
        </w:rPr>
        <w:t>地址：湖南省长沙市芙蓉区宇成朝阳广场</w:t>
      </w:r>
      <w:r>
        <w:rPr>
          <w:rFonts w:ascii="楷体" w:eastAsia="楷体" w:hAnsi="楷体" w:cs="楷体"/>
        </w:rPr>
        <w:t>T2</w:t>
      </w:r>
      <w:r>
        <w:rPr>
          <w:rFonts w:ascii="楷体" w:eastAsia="楷体" w:hAnsi="楷体" w:cs="楷体" w:hint="eastAsia"/>
        </w:rPr>
        <w:t>栋</w:t>
      </w:r>
    </w:p>
    <w:p w:rsidR="00E0596E" w:rsidRDefault="00E0596E" w:rsidP="003E145E">
      <w:pPr>
        <w:ind w:firstLineChars="200" w:firstLine="31680"/>
        <w:jc w:val="left"/>
        <w:rPr>
          <w:rFonts w:ascii="楷体" w:eastAsia="楷体" w:hAnsi="楷体"/>
        </w:rPr>
      </w:pPr>
    </w:p>
    <w:p w:rsidR="00E0596E" w:rsidRDefault="00E0596E">
      <w:pPr>
        <w:jc w:val="left"/>
        <w:rPr>
          <w:rFonts w:ascii="楷体" w:eastAsia="楷体" w:hAnsi="楷体"/>
        </w:rPr>
      </w:pPr>
      <w:r>
        <w:rPr>
          <w:rFonts w:ascii="楷体" w:eastAsia="楷体" w:hAnsi="楷体" w:cs="楷体"/>
        </w:rPr>
        <w:t>2</w:t>
      </w:r>
      <w:r>
        <w:rPr>
          <w:rFonts w:ascii="楷体" w:eastAsia="楷体" w:hAnsi="楷体" w:cs="楷体" w:hint="eastAsia"/>
        </w:rPr>
        <w:t>、丽枫酒店（</w:t>
      </w:r>
      <w:r>
        <w:rPr>
          <w:rFonts w:ascii="楷体" w:eastAsia="楷体" w:hAnsi="楷体" w:cs="楷体" w:hint="eastAsia"/>
          <w:color w:val="333333"/>
        </w:rPr>
        <w:t>长沙火车站朝阳地铁站店</w:t>
      </w:r>
      <w:r>
        <w:rPr>
          <w:rFonts w:ascii="楷体" w:eastAsia="楷体" w:hAnsi="楷体" w:cs="楷体" w:hint="eastAsia"/>
        </w:rPr>
        <w:t>）</w:t>
      </w:r>
    </w:p>
    <w:p w:rsidR="00E0596E" w:rsidRDefault="00E0596E" w:rsidP="003E145E">
      <w:pPr>
        <w:ind w:firstLineChars="200" w:firstLine="3168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前台</w:t>
      </w:r>
      <w:r>
        <w:rPr>
          <w:rFonts w:ascii="楷体" w:eastAsia="楷体" w:hAnsi="楷体" w:cs="楷体"/>
        </w:rPr>
        <w:t>:0731-88659998</w:t>
      </w:r>
    </w:p>
    <w:p w:rsidR="00E0596E" w:rsidRDefault="00E0596E" w:rsidP="003E145E">
      <w:pPr>
        <w:ind w:firstLineChars="200" w:firstLine="3168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联系人</w:t>
      </w:r>
      <w:r>
        <w:rPr>
          <w:rFonts w:ascii="楷体" w:eastAsia="楷体" w:hAnsi="楷体" w:cs="楷体"/>
        </w:rPr>
        <w:t>:</w:t>
      </w:r>
      <w:r>
        <w:rPr>
          <w:rFonts w:ascii="楷体" w:eastAsia="楷体" w:hAnsi="楷体" w:cs="楷体" w:hint="eastAsia"/>
        </w:rPr>
        <w:t>汪乐</w:t>
      </w:r>
      <w:r>
        <w:rPr>
          <w:rFonts w:ascii="楷体" w:eastAsia="楷体" w:hAnsi="楷体" w:cs="楷体"/>
        </w:rPr>
        <w:t>17508433326</w:t>
      </w:r>
    </w:p>
    <w:p w:rsidR="00E0596E" w:rsidRDefault="00E0596E" w:rsidP="003E145E">
      <w:pPr>
        <w:ind w:firstLineChars="200" w:firstLine="31680"/>
        <w:jc w:val="left"/>
        <w:rPr>
          <w:rFonts w:ascii="楷体" w:eastAsia="楷体" w:hAnsi="楷体"/>
        </w:rPr>
      </w:pPr>
      <w:r>
        <w:rPr>
          <w:rFonts w:ascii="楷体" w:eastAsia="楷体" w:hAnsi="楷体" w:cs="楷体" w:hint="eastAsia"/>
        </w:rPr>
        <w:t>地址：湖南省长沙市芙蓉区宇成朝阳广场</w:t>
      </w:r>
      <w:r>
        <w:rPr>
          <w:rFonts w:ascii="楷体" w:eastAsia="楷体" w:hAnsi="楷体" w:cs="楷体"/>
        </w:rPr>
        <w:t>T1</w:t>
      </w:r>
      <w:r>
        <w:rPr>
          <w:rFonts w:ascii="楷体" w:eastAsia="楷体" w:hAnsi="楷体" w:cs="楷体" w:hint="eastAsia"/>
        </w:rPr>
        <w:t>栋</w:t>
      </w:r>
    </w:p>
    <w:p w:rsidR="00E0596E" w:rsidRDefault="00E0596E">
      <w:pPr>
        <w:jc w:val="left"/>
        <w:rPr>
          <w:rFonts w:ascii="楷体" w:eastAsia="楷体" w:hAnsi="楷体"/>
        </w:rPr>
      </w:pPr>
    </w:p>
    <w:p w:rsidR="00E0596E" w:rsidRDefault="00E0596E">
      <w:pPr>
        <w:jc w:val="left"/>
        <w:rPr>
          <w:rFonts w:ascii="楷体" w:eastAsia="楷体" w:hAnsi="楷体"/>
        </w:rPr>
      </w:pPr>
      <w:r>
        <w:rPr>
          <w:rFonts w:ascii="楷体" w:eastAsia="楷体" w:hAnsi="楷体" w:cs="楷体" w:hint="eastAsia"/>
        </w:rPr>
        <w:t>抵达长沙后的交通服务事项：</w:t>
      </w:r>
    </w:p>
    <w:p w:rsidR="00E0596E" w:rsidRDefault="00E0596E">
      <w:pPr>
        <w:jc w:val="left"/>
        <w:rPr>
          <w:rFonts w:ascii="楷体" w:eastAsia="楷体" w:hAnsi="楷体"/>
        </w:rPr>
      </w:pPr>
    </w:p>
    <w:p w:rsidR="00E0596E" w:rsidRDefault="00E0596E">
      <w:pPr>
        <w:jc w:val="left"/>
        <w:rPr>
          <w:rFonts w:ascii="楷体" w:eastAsia="楷体" w:hAnsi="楷体"/>
        </w:rPr>
      </w:pPr>
      <w:r>
        <w:rPr>
          <w:rFonts w:ascii="楷体" w:eastAsia="楷体" w:hAnsi="楷体" w:cs="楷体"/>
        </w:rPr>
        <w:t>1.</w:t>
      </w:r>
      <w:r>
        <w:rPr>
          <w:rFonts w:ascii="楷体" w:eastAsia="楷体" w:hAnsi="楷体" w:cs="楷体" w:hint="eastAsia"/>
        </w:rPr>
        <w:t>高铁南站以及黄花机场均有展会工作人员引导客人乘坐免费巴士（分线路）送客人至入住酒店，请注意公共提示。</w:t>
      </w:r>
    </w:p>
    <w:p w:rsidR="00E0596E" w:rsidRDefault="00E0596E">
      <w:pPr>
        <w:jc w:val="left"/>
        <w:rPr>
          <w:rFonts w:ascii="楷体" w:eastAsia="楷体" w:hAnsi="楷体"/>
        </w:rPr>
      </w:pPr>
    </w:p>
    <w:p w:rsidR="00E0596E" w:rsidRDefault="00E0596E">
      <w:pPr>
        <w:jc w:val="left"/>
        <w:rPr>
          <w:rFonts w:ascii="楷体" w:eastAsia="楷体" w:hAnsi="楷体"/>
        </w:rPr>
      </w:pPr>
      <w:r>
        <w:rPr>
          <w:rFonts w:ascii="楷体" w:eastAsia="楷体" w:hAnsi="楷体" w:cs="楷体"/>
        </w:rPr>
        <w:t>2.</w:t>
      </w:r>
      <w:r>
        <w:rPr>
          <w:rFonts w:ascii="楷体" w:eastAsia="楷体" w:hAnsi="楷体" w:cs="楷体" w:hint="eastAsia"/>
        </w:rPr>
        <w:t>展期中观众可乘坐酒店往返展馆的接驳车观展或参会。（分批次）</w:t>
      </w:r>
    </w:p>
    <w:p w:rsidR="00E0596E" w:rsidRDefault="00E0596E">
      <w:pPr>
        <w:jc w:val="left"/>
        <w:rPr>
          <w:rFonts w:ascii="楷体" w:eastAsia="楷体" w:hAnsi="楷体"/>
        </w:rPr>
      </w:pPr>
    </w:p>
    <w:p w:rsidR="00E0596E" w:rsidRDefault="00E0596E">
      <w:pPr>
        <w:jc w:val="left"/>
        <w:rPr>
          <w:rFonts w:ascii="楷体" w:eastAsia="楷体" w:hAnsi="楷体"/>
        </w:rPr>
      </w:pPr>
      <w:r>
        <w:rPr>
          <w:rFonts w:ascii="楷体" w:eastAsia="楷体" w:hAnsi="楷体" w:cs="楷体"/>
        </w:rPr>
        <w:t>3.</w:t>
      </w:r>
      <w:r>
        <w:rPr>
          <w:rFonts w:ascii="楷体" w:eastAsia="楷体" w:hAnsi="楷体" w:cs="楷体" w:hint="eastAsia"/>
        </w:rPr>
        <w:t>展期中免费提供展馆往返高铁及机场的接驳车。</w:t>
      </w:r>
    </w:p>
    <w:p w:rsidR="00E0596E" w:rsidRDefault="00E0596E">
      <w:pPr>
        <w:jc w:val="left"/>
        <w:rPr>
          <w:rFonts w:ascii="楷体" w:eastAsia="楷体" w:hAnsi="楷体"/>
        </w:rPr>
      </w:pPr>
    </w:p>
    <w:p w:rsidR="00E0596E" w:rsidRDefault="00E0596E">
      <w:pPr>
        <w:jc w:val="left"/>
        <w:rPr>
          <w:rFonts w:ascii="楷体" w:eastAsia="楷体" w:hAnsi="楷体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s1027" type="#_x0000_t75" style="position:absolute;margin-left:-24.05pt;margin-top:25.8pt;width:492.3pt;height:246pt;z-index:-251658240;visibility:visible" wrapcoords="-33 0 -33 21534 21600 21534 21600 0 -33 0">
            <v:imagedata r:id="rId6" o:title=""/>
            <w10:wrap type="tight"/>
          </v:shape>
        </w:pict>
      </w:r>
      <w:r>
        <w:rPr>
          <w:rFonts w:ascii="楷体" w:eastAsia="楷体" w:hAnsi="楷体" w:cs="楷体" w:hint="eastAsia"/>
        </w:rPr>
        <w:t>市区宾馆交通图：</w:t>
      </w:r>
    </w:p>
    <w:p w:rsidR="00E0596E" w:rsidRDefault="00E0596E">
      <w:pPr>
        <w:jc w:val="left"/>
      </w:pPr>
    </w:p>
    <w:p w:rsidR="00E0596E" w:rsidRDefault="00E0596E">
      <w:pPr>
        <w:jc w:val="left"/>
        <w:rPr>
          <w:rFonts w:ascii="楷体" w:eastAsia="楷体" w:hAnsi="楷体"/>
        </w:rPr>
      </w:pPr>
      <w:r>
        <w:rPr>
          <w:rFonts w:ascii="楷体" w:eastAsia="楷体" w:hAnsi="楷体" w:cs="楷体" w:hint="eastAsia"/>
        </w:rPr>
        <w:t>瑞漫国际酒店</w:t>
      </w:r>
      <w:r>
        <w:rPr>
          <w:rFonts w:ascii="楷体" w:eastAsia="楷体" w:hAnsi="楷体" w:cs="楷体"/>
        </w:rPr>
        <w:t>/</w:t>
      </w:r>
      <w:r>
        <w:rPr>
          <w:rFonts w:ascii="楷体" w:eastAsia="楷体" w:hAnsi="楷体" w:cs="楷体" w:hint="eastAsia"/>
        </w:rPr>
        <w:t>丽枫酒店（长沙火车站朝阳地铁站店）：</w:t>
      </w:r>
    </w:p>
    <w:p w:rsidR="00E0596E" w:rsidRDefault="00E0596E">
      <w:pPr>
        <w:jc w:val="left"/>
        <w:rPr>
          <w:rFonts w:ascii="楷体" w:eastAsia="楷体" w:hAnsi="楷体"/>
        </w:rPr>
      </w:pPr>
      <w:r>
        <w:rPr>
          <w:noProof/>
        </w:rPr>
        <w:pict>
          <v:shape id="图片 3" o:spid="_x0000_s1028" type="#_x0000_t75" style="position:absolute;margin-left:-25.85pt;margin-top:28pt;width:489.3pt;height:205.8pt;z-index:-251659264;visibility:visible" wrapcoords="-33 0 -33 21521 21600 21521 21600 0 -33 0">
            <v:imagedata r:id="rId7" o:title=""/>
            <w10:wrap type="tight"/>
          </v:shape>
        </w:pict>
      </w:r>
      <w:r>
        <w:rPr>
          <w:rFonts w:ascii="楷体" w:eastAsia="楷体" w:hAnsi="楷体" w:cs="楷体"/>
        </w:rPr>
        <w:t>(</w:t>
      </w:r>
      <w:r>
        <w:rPr>
          <w:rFonts w:ascii="楷体" w:eastAsia="楷体" w:hAnsi="楷体" w:cs="楷体" w:hint="eastAsia"/>
        </w:rPr>
        <w:t>因酒店距离较近，合并为同一指示图）</w:t>
      </w:r>
    </w:p>
    <w:p w:rsidR="00E0596E" w:rsidRDefault="00E0596E">
      <w:pPr>
        <w:jc w:val="left"/>
      </w:pPr>
    </w:p>
    <w:p w:rsidR="00E0596E" w:rsidRDefault="00E0596E">
      <w:pPr>
        <w:jc w:val="left"/>
      </w:pPr>
      <w:r>
        <w:rPr>
          <w:rFonts w:ascii="楷体" w:eastAsia="楷体" w:hAnsi="楷体" w:cs="楷体" w:hint="eastAsia"/>
        </w:rPr>
        <w:t>酒店交通信息及总体路线规划：</w:t>
      </w:r>
      <w:r w:rsidRPr="00471D2C">
        <w:rPr>
          <w:noProof/>
        </w:rPr>
        <w:pict>
          <v:shape id="图片 21" o:spid="_x0000_i1025" type="#_x0000_t75" style="width:433.5pt;height:296.25pt;visibility:visible">
            <v:imagedata r:id="rId8" o:title=""/>
          </v:shape>
        </w:pict>
      </w:r>
    </w:p>
    <w:p w:rsidR="00E0596E" w:rsidRDefault="00E0596E"/>
    <w:sectPr w:rsidR="00E0596E" w:rsidSect="002508C2">
      <w:footerReference w:type="default" r:id="rId9"/>
      <w:pgSz w:w="11906" w:h="16838"/>
      <w:pgMar w:top="1588" w:right="1531" w:bottom="158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96E" w:rsidRDefault="00E0596E" w:rsidP="002508C2">
      <w:r>
        <w:separator/>
      </w:r>
    </w:p>
  </w:endnote>
  <w:endnote w:type="continuationSeparator" w:id="0">
    <w:p w:rsidR="00E0596E" w:rsidRDefault="00E0596E" w:rsidP="00250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6E" w:rsidRDefault="00E0596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E0596E" w:rsidRDefault="00E0596E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96E" w:rsidRDefault="00E0596E" w:rsidP="002508C2">
      <w:r>
        <w:separator/>
      </w:r>
    </w:p>
  </w:footnote>
  <w:footnote w:type="continuationSeparator" w:id="0">
    <w:p w:rsidR="00E0596E" w:rsidRDefault="00E0596E" w:rsidP="002508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E6B"/>
    <w:rsid w:val="00031A9E"/>
    <w:rsid w:val="00081E2B"/>
    <w:rsid w:val="000A07FF"/>
    <w:rsid w:val="000E5985"/>
    <w:rsid w:val="000F48A3"/>
    <w:rsid w:val="00170000"/>
    <w:rsid w:val="001B0503"/>
    <w:rsid w:val="001B0E6A"/>
    <w:rsid w:val="001B7AEE"/>
    <w:rsid w:val="001C2716"/>
    <w:rsid w:val="002508C2"/>
    <w:rsid w:val="00255CDF"/>
    <w:rsid w:val="00266EB2"/>
    <w:rsid w:val="002A415B"/>
    <w:rsid w:val="002B2E6B"/>
    <w:rsid w:val="002F6916"/>
    <w:rsid w:val="00336D32"/>
    <w:rsid w:val="00346553"/>
    <w:rsid w:val="003470BA"/>
    <w:rsid w:val="0035309B"/>
    <w:rsid w:val="003668EE"/>
    <w:rsid w:val="00385B75"/>
    <w:rsid w:val="003C72C9"/>
    <w:rsid w:val="003D0210"/>
    <w:rsid w:val="003E145E"/>
    <w:rsid w:val="00416344"/>
    <w:rsid w:val="00417E8E"/>
    <w:rsid w:val="004204D9"/>
    <w:rsid w:val="00471D2C"/>
    <w:rsid w:val="0047205A"/>
    <w:rsid w:val="00483E64"/>
    <w:rsid w:val="004A74D4"/>
    <w:rsid w:val="004B7BE5"/>
    <w:rsid w:val="004C26AB"/>
    <w:rsid w:val="004D246C"/>
    <w:rsid w:val="004D273B"/>
    <w:rsid w:val="00535776"/>
    <w:rsid w:val="00603414"/>
    <w:rsid w:val="006040E0"/>
    <w:rsid w:val="00627876"/>
    <w:rsid w:val="00635668"/>
    <w:rsid w:val="00641800"/>
    <w:rsid w:val="00641E8F"/>
    <w:rsid w:val="00651B6A"/>
    <w:rsid w:val="00671B78"/>
    <w:rsid w:val="006B4AF5"/>
    <w:rsid w:val="006C2BD3"/>
    <w:rsid w:val="006E33DA"/>
    <w:rsid w:val="006E6A99"/>
    <w:rsid w:val="007155A4"/>
    <w:rsid w:val="00762805"/>
    <w:rsid w:val="007863F0"/>
    <w:rsid w:val="00793A61"/>
    <w:rsid w:val="007D3344"/>
    <w:rsid w:val="00810839"/>
    <w:rsid w:val="008136D1"/>
    <w:rsid w:val="00851AAD"/>
    <w:rsid w:val="008B460D"/>
    <w:rsid w:val="008D60B4"/>
    <w:rsid w:val="00906419"/>
    <w:rsid w:val="0094293E"/>
    <w:rsid w:val="0096431D"/>
    <w:rsid w:val="009A0565"/>
    <w:rsid w:val="009C612E"/>
    <w:rsid w:val="009D010B"/>
    <w:rsid w:val="009E0E9E"/>
    <w:rsid w:val="009F1EE1"/>
    <w:rsid w:val="00A135B4"/>
    <w:rsid w:val="00A14102"/>
    <w:rsid w:val="00A2552E"/>
    <w:rsid w:val="00A30E4A"/>
    <w:rsid w:val="00A83EAE"/>
    <w:rsid w:val="00A8736B"/>
    <w:rsid w:val="00AC6921"/>
    <w:rsid w:val="00B51024"/>
    <w:rsid w:val="00BC59C9"/>
    <w:rsid w:val="00BF5C7A"/>
    <w:rsid w:val="00C26674"/>
    <w:rsid w:val="00C3224D"/>
    <w:rsid w:val="00C937A9"/>
    <w:rsid w:val="00CA0C71"/>
    <w:rsid w:val="00CB7B5C"/>
    <w:rsid w:val="00CE0E53"/>
    <w:rsid w:val="00D43D60"/>
    <w:rsid w:val="00D75C9A"/>
    <w:rsid w:val="00D872BC"/>
    <w:rsid w:val="00E0596E"/>
    <w:rsid w:val="00E155BA"/>
    <w:rsid w:val="00E30C8D"/>
    <w:rsid w:val="00E349DD"/>
    <w:rsid w:val="00E37E2B"/>
    <w:rsid w:val="00EC0E1A"/>
    <w:rsid w:val="00EE26AC"/>
    <w:rsid w:val="00EE7DB8"/>
    <w:rsid w:val="00F81D13"/>
    <w:rsid w:val="00F8695C"/>
    <w:rsid w:val="00FB2832"/>
    <w:rsid w:val="00FB3D9A"/>
    <w:rsid w:val="00FD5965"/>
    <w:rsid w:val="00FF3599"/>
    <w:rsid w:val="2C98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8C2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508C2"/>
    <w:rPr>
      <w:rFonts w:ascii="仿宋_GB2312" w:eastAsia="仿宋_GB2312" w:hAnsi="宋体" w:cs="仿宋_GB2312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508C2"/>
    <w:rPr>
      <w:rFonts w:ascii="仿宋_GB2312" w:eastAsia="仿宋_GB2312" w:hAnsi="宋体" w:cs="仿宋_GB231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08C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08C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50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508C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250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08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341</TotalTime>
  <Pages>2</Pages>
  <Words>54</Words>
  <Characters>311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江兆尧</cp:lastModifiedBy>
  <cp:revision>61</cp:revision>
  <cp:lastPrinted>2021-04-09T07:25:00Z</cp:lastPrinted>
  <dcterms:created xsi:type="dcterms:W3CDTF">2021-02-01T07:47:00Z</dcterms:created>
  <dcterms:modified xsi:type="dcterms:W3CDTF">2021-04-13T07:43:00Z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993509092648490AA9157D187C1015F0</vt:lpwstr>
  </property>
</Properties>
</file>